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C3" w:rsidRDefault="00A153C3" w:rsidP="00E60DDC">
      <w:pPr>
        <w:spacing w:line="360" w:lineRule="auto"/>
        <w:jc w:val="center"/>
        <w:rPr>
          <w:rFonts w:ascii="Arial Nova Light" w:hAnsi="Arial Nova Light" w:cs="Tahoma"/>
          <w:b/>
          <w:lang w:val="pt-PT"/>
        </w:rPr>
      </w:pPr>
      <w:r w:rsidRPr="00CD61E6">
        <w:rPr>
          <w:rFonts w:ascii="Arial Nova Light" w:hAnsi="Arial Nova Light" w:cs="Tahoma"/>
          <w:noProof/>
          <w:sz w:val="28"/>
          <w:szCs w:val="28"/>
          <w:lang w:val="pt-PT"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3409950</wp:posOffset>
            </wp:positionH>
            <wp:positionV relativeFrom="paragraph">
              <wp:posOffset>-566420</wp:posOffset>
            </wp:positionV>
            <wp:extent cx="781050" cy="723900"/>
            <wp:effectExtent l="19050" t="0" r="0" b="0"/>
            <wp:wrapNone/>
            <wp:docPr id="6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356" t="38356" r="46780" b="4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DDC" w:rsidRPr="00B078AB" w:rsidRDefault="00E60DDC" w:rsidP="00A153C3">
      <w:pPr>
        <w:jc w:val="center"/>
        <w:rPr>
          <w:rFonts w:ascii="Arial Nova Light" w:hAnsi="Arial Nova Light" w:cs="Tahoma"/>
          <w:b/>
          <w:sz w:val="22"/>
          <w:lang w:val="pt-PT"/>
        </w:rPr>
      </w:pPr>
      <w:r w:rsidRPr="00B078AB">
        <w:rPr>
          <w:rFonts w:ascii="Arial Nova Light" w:hAnsi="Arial Nova Light" w:cs="Tahoma"/>
          <w:b/>
          <w:sz w:val="22"/>
          <w:lang w:val="pt-PT"/>
        </w:rPr>
        <w:t>REPÚBLICA DE ANGOLA</w:t>
      </w:r>
    </w:p>
    <w:p w:rsidR="002561D2" w:rsidRPr="00B078AB" w:rsidRDefault="002561D2" w:rsidP="002561D2">
      <w:pPr>
        <w:jc w:val="center"/>
        <w:rPr>
          <w:rFonts w:ascii="Arial Nova Light" w:hAnsi="Arial Nova Light" w:cs="Tahoma"/>
          <w:b/>
          <w:sz w:val="22"/>
          <w:lang w:val="pt-PT"/>
        </w:rPr>
      </w:pPr>
      <w:r w:rsidRPr="00B078AB">
        <w:rPr>
          <w:rFonts w:ascii="Arial Nova Light" w:hAnsi="Arial Nova Light" w:cs="Tahoma"/>
          <w:b/>
          <w:sz w:val="22"/>
          <w:lang w:val="pt-PT"/>
        </w:rPr>
        <w:t>MINISTÉRIO DA ECONOMIA E PLANEAMENTO</w:t>
      </w:r>
    </w:p>
    <w:p w:rsidR="002561D2" w:rsidRDefault="002561D2" w:rsidP="002561D2">
      <w:pPr>
        <w:pStyle w:val="SemEspaamento"/>
        <w:rPr>
          <w:rFonts w:ascii="Arial Nova Light" w:hAnsi="Arial Nova Light" w:cs="Tahoma"/>
          <w:smallCaps/>
        </w:rPr>
      </w:pPr>
      <w:r w:rsidRPr="002561D2">
        <w:rPr>
          <w:rFonts w:ascii="Arial Nova Light" w:hAnsi="Arial Nova Light" w:cs="Tahoma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40005</wp:posOffset>
            </wp:positionV>
            <wp:extent cx="1115695" cy="314325"/>
            <wp:effectExtent l="19050" t="0" r="8255" b="0"/>
            <wp:wrapNone/>
            <wp:docPr id="4" name="Picture 12" descr="logo INAP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INAP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61D2" w:rsidRDefault="002561D2" w:rsidP="002561D2">
      <w:pPr>
        <w:pStyle w:val="SemEspaamento"/>
        <w:rPr>
          <w:rFonts w:ascii="Arial Nova Light" w:hAnsi="Arial Nova Light" w:cs="Tahoma"/>
          <w:b/>
          <w:sz w:val="26"/>
          <w:szCs w:val="26"/>
        </w:rPr>
      </w:pPr>
      <w:r>
        <w:rPr>
          <w:rFonts w:ascii="Arial Nova Light" w:hAnsi="Arial Nova Light" w:cs="Tahoma"/>
          <w:b/>
          <w:smallCaps/>
        </w:rPr>
        <w:t xml:space="preserve">                                </w:t>
      </w:r>
      <w:r w:rsidRPr="002561D2">
        <w:rPr>
          <w:rFonts w:ascii="Arial Nova Light" w:hAnsi="Arial Nova Light" w:cs="Tahoma"/>
          <w:b/>
          <w:smallCaps/>
        </w:rPr>
        <w:t xml:space="preserve">Instituto Nacional de </w:t>
      </w:r>
      <w:r>
        <w:rPr>
          <w:rFonts w:ascii="Arial Nova Light" w:hAnsi="Arial Nova Light" w:cs="Tahoma"/>
          <w:b/>
          <w:smallCaps/>
        </w:rPr>
        <w:t>A</w:t>
      </w:r>
      <w:r w:rsidRPr="002561D2">
        <w:rPr>
          <w:rFonts w:ascii="Arial Nova Light" w:hAnsi="Arial Nova Light" w:cs="Tahoma"/>
          <w:b/>
          <w:smallCaps/>
        </w:rPr>
        <w:t>poio às Micro, Pequenas e Médias Empresas</w:t>
      </w:r>
      <w:r w:rsidRPr="002561D2">
        <w:rPr>
          <w:rFonts w:ascii="Arial Nova Light" w:hAnsi="Arial Nova Light" w:cs="Tahoma"/>
          <w:b/>
          <w:noProof/>
          <w:sz w:val="28"/>
          <w:szCs w:val="28"/>
          <w:lang w:eastAsia="pt-PT"/>
        </w:rPr>
        <w:t xml:space="preserve"> </w:t>
      </w:r>
    </w:p>
    <w:p w:rsidR="002561D2" w:rsidRDefault="002561D2" w:rsidP="002561D2">
      <w:pPr>
        <w:tabs>
          <w:tab w:val="left" w:pos="7230"/>
        </w:tabs>
        <w:rPr>
          <w:lang w:val="pt-PT"/>
        </w:rPr>
      </w:pPr>
    </w:p>
    <w:p w:rsidR="002561D2" w:rsidRDefault="002561D2" w:rsidP="002561D2">
      <w:pPr>
        <w:tabs>
          <w:tab w:val="left" w:pos="7230"/>
        </w:tabs>
        <w:rPr>
          <w:sz w:val="18"/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</w:t>
      </w:r>
      <w:r w:rsidRPr="002561D2">
        <w:rPr>
          <w:sz w:val="18"/>
          <w:lang w:val="pt-PT"/>
        </w:rPr>
        <w:t>Modelo 2 de Certificação</w:t>
      </w:r>
      <w:r>
        <w:rPr>
          <w:sz w:val="18"/>
          <w:lang w:val="pt-PT"/>
        </w:rPr>
        <w:t xml:space="preserve"> MPME</w:t>
      </w:r>
      <w:r w:rsidRPr="002561D2">
        <w:rPr>
          <w:sz w:val="18"/>
          <w:lang w:val="pt-PT"/>
        </w:rPr>
        <w:t xml:space="preserve"> </w:t>
      </w:r>
    </w:p>
    <w:p w:rsidR="002561D2" w:rsidRDefault="002561D2" w:rsidP="001E0E7D">
      <w:pPr>
        <w:tabs>
          <w:tab w:val="left" w:pos="7230"/>
        </w:tabs>
        <w:jc w:val="center"/>
        <w:rPr>
          <w:sz w:val="18"/>
          <w:lang w:val="pt-PT"/>
        </w:rPr>
      </w:pPr>
    </w:p>
    <w:p w:rsidR="002561D2" w:rsidRPr="002561D2" w:rsidRDefault="002561D2" w:rsidP="001E0E7D">
      <w:pPr>
        <w:tabs>
          <w:tab w:val="left" w:pos="7230"/>
        </w:tabs>
        <w:jc w:val="center"/>
        <w:rPr>
          <w:b/>
          <w:u w:val="single"/>
          <w:lang w:val="pt-PT"/>
        </w:rPr>
      </w:pPr>
      <w:r w:rsidRPr="002561D2">
        <w:rPr>
          <w:b/>
          <w:u w:val="single"/>
          <w:lang w:val="pt-PT"/>
        </w:rPr>
        <w:t>Termo de responsabilidade para certificação de MPME</w:t>
      </w:r>
      <w:r w:rsidR="00B078AB" w:rsidRPr="00B078AB">
        <w:rPr>
          <w:b/>
          <w:u w:val="single"/>
          <w:vertAlign w:val="superscript"/>
          <w:lang w:val="pt-PT"/>
        </w:rPr>
        <w:t>1</w:t>
      </w:r>
    </w:p>
    <w:p w:rsidR="002561D2" w:rsidRDefault="002561D2" w:rsidP="001E0E7D">
      <w:pPr>
        <w:tabs>
          <w:tab w:val="left" w:pos="7230"/>
        </w:tabs>
        <w:jc w:val="center"/>
        <w:rPr>
          <w:sz w:val="20"/>
          <w:lang w:val="pt-PT"/>
        </w:rPr>
      </w:pPr>
      <w:r w:rsidRPr="002561D2">
        <w:rPr>
          <w:sz w:val="20"/>
          <w:lang w:val="pt-PT"/>
        </w:rPr>
        <w:t>(Obrigatório a assinatura pelo responsável da MPME</w:t>
      </w:r>
      <w:r w:rsidR="00B078AB" w:rsidRPr="00B078AB">
        <w:rPr>
          <w:sz w:val="20"/>
          <w:vertAlign w:val="superscript"/>
          <w:lang w:val="pt-PT"/>
        </w:rPr>
        <w:t>1</w:t>
      </w:r>
      <w:r w:rsidRPr="002561D2">
        <w:rPr>
          <w:sz w:val="20"/>
          <w:lang w:val="pt-PT"/>
        </w:rPr>
        <w:t>)</w:t>
      </w:r>
    </w:p>
    <w:p w:rsidR="001E0E7D" w:rsidRDefault="001E0E7D" w:rsidP="001E0E7D">
      <w:pPr>
        <w:tabs>
          <w:tab w:val="left" w:pos="7230"/>
        </w:tabs>
        <w:jc w:val="center"/>
        <w:rPr>
          <w:sz w:val="20"/>
          <w:lang w:val="pt-PT"/>
        </w:rPr>
      </w:pPr>
    </w:p>
    <w:p w:rsidR="001E0E7D" w:rsidRDefault="001E0E7D" w:rsidP="002561D2">
      <w:pPr>
        <w:tabs>
          <w:tab w:val="left" w:pos="7230"/>
        </w:tabs>
        <w:rPr>
          <w:sz w:val="20"/>
          <w:lang w:val="pt-PT"/>
        </w:rPr>
      </w:pPr>
    </w:p>
    <w:p w:rsidR="001E0E7D" w:rsidRDefault="001E0E7D" w:rsidP="002561D2">
      <w:pPr>
        <w:tabs>
          <w:tab w:val="left" w:pos="7230"/>
        </w:tabs>
        <w:rPr>
          <w:lang w:val="pt-PT"/>
        </w:rPr>
      </w:pPr>
      <w:r>
        <w:rPr>
          <w:lang w:val="pt-PT"/>
        </w:rPr>
        <w:t>Eu abaixo assinado (nome)________________________________________declaro que a MPME pela qual sou responsável (nome da empresa)____________________________se</w:t>
      </w:r>
    </w:p>
    <w:p w:rsidR="001E0E7D" w:rsidRDefault="001E0E7D" w:rsidP="002561D2">
      <w:pPr>
        <w:tabs>
          <w:tab w:val="left" w:pos="7230"/>
        </w:tabs>
        <w:rPr>
          <w:lang w:val="pt-PT"/>
        </w:rPr>
      </w:pPr>
      <w:r>
        <w:rPr>
          <w:lang w:val="pt-PT"/>
        </w:rPr>
        <w:t>Encontra em conformidade com os requisitos legais previstos na Lei 30/11, 13 de Setembro, para certificação de MPME:</w:t>
      </w:r>
    </w:p>
    <w:p w:rsidR="001E0E7D" w:rsidRDefault="001E0E7D" w:rsidP="002561D2">
      <w:pPr>
        <w:tabs>
          <w:tab w:val="left" w:pos="7230"/>
        </w:tabs>
        <w:rPr>
          <w:lang w:val="pt-PT"/>
        </w:rPr>
      </w:pPr>
    </w:p>
    <w:p w:rsidR="001E0E7D" w:rsidRDefault="001E0E7D" w:rsidP="001E0E7D">
      <w:pPr>
        <w:pStyle w:val="PargrafodaLista"/>
        <w:numPr>
          <w:ilvl w:val="0"/>
          <w:numId w:val="6"/>
        </w:numPr>
        <w:tabs>
          <w:tab w:val="left" w:pos="7230"/>
        </w:tabs>
        <w:spacing w:line="240" w:lineRule="auto"/>
        <w:rPr>
          <w:rFonts w:ascii="Times New Roman" w:hAnsi="Times New Roman"/>
        </w:rPr>
      </w:pPr>
      <w:r w:rsidRPr="001E0E7D">
        <w:rPr>
          <w:rFonts w:ascii="Times New Roman" w:hAnsi="Times New Roman"/>
        </w:rPr>
        <w:t xml:space="preserve">Empresa a certificar não tem participação do Estado ou outras entidades públicas, independentemente da percentagem, excepto universidades e centros de investigação, nestes casos com </w:t>
      </w:r>
      <w:r>
        <w:rPr>
          <w:rFonts w:ascii="Times New Roman" w:hAnsi="Times New Roman"/>
        </w:rPr>
        <w:t>o limite máximo de 25% (Lei 30/11 – art. 7º n.º 1 a)</w:t>
      </w:r>
    </w:p>
    <w:p w:rsidR="001E0E7D" w:rsidRDefault="001E0E7D" w:rsidP="001E0E7D">
      <w:pPr>
        <w:pStyle w:val="PargrafodaLista"/>
        <w:numPr>
          <w:ilvl w:val="0"/>
          <w:numId w:val="6"/>
        </w:numPr>
        <w:tabs>
          <w:tab w:val="left" w:pos="723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Capital social da empresa a certificar não detêm participações noutras empresas que não sejam MPME (Lei 30/11 – art. 7º n.º 1b)</w:t>
      </w:r>
    </w:p>
    <w:p w:rsidR="001E0E7D" w:rsidRDefault="001E0E7D" w:rsidP="001E0E7D">
      <w:pPr>
        <w:pStyle w:val="PargrafodaLista"/>
        <w:numPr>
          <w:ilvl w:val="0"/>
          <w:numId w:val="6"/>
        </w:numPr>
        <w:tabs>
          <w:tab w:val="left" w:pos="723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Empresa a certificar não é uma filial ou </w:t>
      </w:r>
      <w:r w:rsidR="00710E96">
        <w:rPr>
          <w:rFonts w:ascii="Times New Roman" w:hAnsi="Times New Roman"/>
        </w:rPr>
        <w:t>sucursal</w:t>
      </w:r>
      <w:r>
        <w:rPr>
          <w:rFonts w:ascii="Times New Roman" w:hAnsi="Times New Roman"/>
        </w:rPr>
        <w:t xml:space="preserve"> de uma empresa</w:t>
      </w:r>
      <w:r w:rsidR="00710E9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710E96">
        <w:rPr>
          <w:rFonts w:ascii="Times New Roman" w:hAnsi="Times New Roman"/>
        </w:rPr>
        <w:t>que não sejam MPME, independentemente do tipo societário em causa (Lei 30/11 – art. 7º n. º 1 c)</w:t>
      </w:r>
    </w:p>
    <w:p w:rsidR="00710E96" w:rsidRDefault="00710E96" w:rsidP="001E0E7D">
      <w:pPr>
        <w:pStyle w:val="PargrafodaLista"/>
        <w:numPr>
          <w:ilvl w:val="0"/>
          <w:numId w:val="6"/>
        </w:numPr>
        <w:tabs>
          <w:tab w:val="left" w:pos="723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Empresa a certificar não é uma filial ou sucursal de uma empresa com sede no exterior do país (Lei 30/11 – art. 7º n.º 1 d)</w:t>
      </w:r>
    </w:p>
    <w:p w:rsidR="00710E96" w:rsidRDefault="00710E96" w:rsidP="001E0E7D">
      <w:pPr>
        <w:pStyle w:val="PargrafodaLista"/>
        <w:numPr>
          <w:ilvl w:val="0"/>
          <w:numId w:val="6"/>
        </w:numPr>
        <w:tabs>
          <w:tab w:val="left" w:pos="723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Empresa a certificar não exerce actividade no sector financeiro bancário e não bancário (Lei 30/11 </w:t>
      </w:r>
      <w:bookmarkStart w:id="0" w:name="_GoBack"/>
      <w:bookmarkEnd w:id="0"/>
      <w:r w:rsidR="00F72F82">
        <w:rPr>
          <w:rFonts w:ascii="Times New Roman" w:hAnsi="Times New Roman"/>
        </w:rPr>
        <w:t>– art. n.º  e)</w:t>
      </w:r>
    </w:p>
    <w:p w:rsidR="00F72F82" w:rsidRPr="00F72F82" w:rsidRDefault="00F72F82" w:rsidP="00F72F82">
      <w:pPr>
        <w:pStyle w:val="PargrafodaLista"/>
        <w:numPr>
          <w:ilvl w:val="0"/>
          <w:numId w:val="6"/>
        </w:numPr>
        <w:tabs>
          <w:tab w:val="left" w:pos="723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Sócio maioritário da empresa a certificar não detêm participações noutras empresas com volume de facturação acumulada superior ao limite MPME – 10M USD (Lei 30/11 – art. 7 n.º 2)</w:t>
      </w:r>
    </w:p>
    <w:p w:rsidR="00F72F82" w:rsidRDefault="00F72F82" w:rsidP="00F72F82">
      <w:pPr>
        <w:pStyle w:val="PargrafodaLista"/>
        <w:numPr>
          <w:ilvl w:val="0"/>
          <w:numId w:val="6"/>
        </w:numPr>
        <w:tabs>
          <w:tab w:val="left" w:pos="723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empresa a certificar encontra-se com as obrigações fiscais totalmente regularizadas (Lei 30/11 – art. 12 n.º 1)</w:t>
      </w:r>
    </w:p>
    <w:p w:rsidR="00F72F82" w:rsidRDefault="00F72F82" w:rsidP="001E0E7D">
      <w:pPr>
        <w:pStyle w:val="PargrafodaLista"/>
        <w:numPr>
          <w:ilvl w:val="0"/>
          <w:numId w:val="6"/>
        </w:numPr>
        <w:tabs>
          <w:tab w:val="left" w:pos="723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 caso de se tratar de uma pessoa singular (Regulamentação da Lei 30/11 – art. 10º n.º 3)</w:t>
      </w:r>
    </w:p>
    <w:p w:rsidR="00F72F82" w:rsidRDefault="000B7BC1" w:rsidP="00F72F82">
      <w:pPr>
        <w:pStyle w:val="PargrafodaLista"/>
        <w:numPr>
          <w:ilvl w:val="0"/>
          <w:numId w:val="7"/>
        </w:numPr>
        <w:tabs>
          <w:tab w:val="left" w:pos="723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Pessoa singular a certificar é um cidadão nacional residente em Angola que exerce a sua actividade principal no pais.</w:t>
      </w:r>
    </w:p>
    <w:p w:rsidR="000B7BC1" w:rsidRDefault="000B7BC1" w:rsidP="00F72F82">
      <w:pPr>
        <w:pStyle w:val="PargrafodaLista"/>
        <w:numPr>
          <w:ilvl w:val="0"/>
          <w:numId w:val="7"/>
        </w:numPr>
        <w:tabs>
          <w:tab w:val="left" w:pos="723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Pessoa singular a certificar não tem participação no capital de outras(s) empresa(s)</w:t>
      </w:r>
    </w:p>
    <w:p w:rsidR="000B7BC1" w:rsidRPr="00CA3F81" w:rsidRDefault="000B7BC1" w:rsidP="00CA3F81">
      <w:pPr>
        <w:pStyle w:val="PargrafodaLista"/>
        <w:numPr>
          <w:ilvl w:val="0"/>
          <w:numId w:val="8"/>
        </w:numPr>
        <w:tabs>
          <w:tab w:val="left" w:pos="7230"/>
        </w:tabs>
        <w:spacing w:line="240" w:lineRule="auto"/>
        <w:rPr>
          <w:rFonts w:ascii="Times New Roman" w:hAnsi="Times New Roman"/>
        </w:rPr>
      </w:pPr>
      <w:r w:rsidRPr="00CA3F81">
        <w:rPr>
          <w:rFonts w:ascii="Times New Roman" w:hAnsi="Times New Roman"/>
        </w:rPr>
        <w:t>Caso a minha empresa seja alvo de alguma alteração nos seus estatutos ou pacto social, obrigo-me a comunicar no prazo de 30 dias as alterações junto do INAPEM.</w:t>
      </w:r>
    </w:p>
    <w:p w:rsidR="000B7BC1" w:rsidRPr="000B7BC1" w:rsidRDefault="000B7BC1" w:rsidP="000B7BC1">
      <w:pPr>
        <w:tabs>
          <w:tab w:val="left" w:pos="7230"/>
        </w:tabs>
        <w:ind w:left="360"/>
        <w:rPr>
          <w:b/>
        </w:rPr>
      </w:pPr>
      <w:proofErr w:type="spellStart"/>
      <w:r w:rsidRPr="000B7BC1">
        <w:rPr>
          <w:b/>
        </w:rPr>
        <w:t>Assumo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que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todas</w:t>
      </w:r>
      <w:proofErr w:type="spellEnd"/>
      <w:r w:rsidRPr="000B7BC1">
        <w:rPr>
          <w:b/>
        </w:rPr>
        <w:t xml:space="preserve"> as </w:t>
      </w:r>
      <w:proofErr w:type="spellStart"/>
      <w:r w:rsidRPr="000B7BC1">
        <w:rPr>
          <w:b/>
        </w:rPr>
        <w:t>informações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acima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prestadas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são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verdadeiras</w:t>
      </w:r>
      <w:proofErr w:type="spellEnd"/>
    </w:p>
    <w:p w:rsidR="000B7BC1" w:rsidRDefault="000B7BC1" w:rsidP="000B7BC1">
      <w:pPr>
        <w:tabs>
          <w:tab w:val="left" w:pos="7230"/>
        </w:tabs>
        <w:ind w:left="360"/>
      </w:pPr>
    </w:p>
    <w:p w:rsidR="000B7BC1" w:rsidRDefault="000B7BC1" w:rsidP="000B7BC1">
      <w:pPr>
        <w:tabs>
          <w:tab w:val="left" w:pos="7230"/>
        </w:tabs>
        <w:ind w:left="360"/>
      </w:pPr>
      <w:r>
        <w:t xml:space="preserve">____________ </w:t>
      </w:r>
      <w:r w:rsidRPr="00B078AB">
        <w:rPr>
          <w:b/>
        </w:rPr>
        <w:t>(local)</w:t>
      </w:r>
      <w:r>
        <w:t xml:space="preserve">, ________________ </w:t>
      </w:r>
      <w:r w:rsidRPr="00B078AB">
        <w:rPr>
          <w:b/>
        </w:rPr>
        <w:t>(data)</w:t>
      </w:r>
    </w:p>
    <w:p w:rsidR="000B7BC1" w:rsidRDefault="000B7BC1" w:rsidP="000B7BC1">
      <w:pPr>
        <w:tabs>
          <w:tab w:val="left" w:pos="7230"/>
        </w:tabs>
      </w:pPr>
      <w:r>
        <w:t xml:space="preserve">                                                       </w:t>
      </w:r>
    </w:p>
    <w:p w:rsidR="000B7BC1" w:rsidRDefault="000B7BC1" w:rsidP="000B7BC1">
      <w:pPr>
        <w:tabs>
          <w:tab w:val="left" w:pos="7230"/>
        </w:tabs>
      </w:pPr>
      <w:r>
        <w:t xml:space="preserve">                                                                                      ____________________________</w:t>
      </w:r>
    </w:p>
    <w:p w:rsidR="000B7BC1" w:rsidRPr="000B7BC1" w:rsidRDefault="000B7BC1" w:rsidP="000B7BC1">
      <w:pPr>
        <w:tabs>
          <w:tab w:val="left" w:pos="7230"/>
        </w:tabs>
        <w:rPr>
          <w:b/>
        </w:rPr>
      </w:pPr>
      <w:r>
        <w:t xml:space="preserve">                                                                                        </w:t>
      </w:r>
      <w:r w:rsidRPr="000B7BC1">
        <w:rPr>
          <w:b/>
        </w:rPr>
        <w:t>(</w:t>
      </w:r>
      <w:proofErr w:type="spellStart"/>
      <w:r w:rsidRPr="000B7BC1">
        <w:rPr>
          <w:b/>
        </w:rPr>
        <w:t>Assinatura</w:t>
      </w:r>
      <w:proofErr w:type="spellEnd"/>
      <w:r w:rsidRPr="000B7BC1">
        <w:rPr>
          <w:b/>
        </w:rPr>
        <w:t xml:space="preserve"> </w:t>
      </w:r>
      <w:proofErr w:type="spellStart"/>
      <w:r w:rsidRPr="000B7BC1">
        <w:rPr>
          <w:b/>
        </w:rPr>
        <w:t>responsável</w:t>
      </w:r>
      <w:proofErr w:type="spellEnd"/>
      <w:r w:rsidRPr="000B7BC1">
        <w:rPr>
          <w:b/>
        </w:rPr>
        <w:t xml:space="preserve"> MPME</w:t>
      </w:r>
      <w:r w:rsidR="001F649B" w:rsidRPr="001F649B">
        <w:rPr>
          <w:b/>
          <w:vertAlign w:val="superscript"/>
        </w:rPr>
        <w:t>1</w:t>
      </w:r>
      <w:r w:rsidRPr="000B7BC1">
        <w:rPr>
          <w:b/>
        </w:rPr>
        <w:t>)</w:t>
      </w:r>
    </w:p>
    <w:sectPr w:rsidR="000B7BC1" w:rsidRPr="000B7BC1" w:rsidSect="006962DA">
      <w:headerReference w:type="default" r:id="rId10"/>
      <w:footerReference w:type="default" r:id="rId11"/>
      <w:footerReference w:type="first" r:id="rId12"/>
      <w:pgSz w:w="11906" w:h="16838"/>
      <w:pgMar w:top="1417" w:right="1466" w:bottom="851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F5" w:rsidRDefault="007B40F5">
      <w:r>
        <w:separator/>
      </w:r>
    </w:p>
  </w:endnote>
  <w:endnote w:type="continuationSeparator" w:id="0">
    <w:p w:rsidR="007B40F5" w:rsidRDefault="007B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Regular">
    <w:altName w:val="Calibri"/>
    <w:charset w:val="00"/>
    <w:family w:val="auto"/>
    <w:pitch w:val="variable"/>
    <w:sig w:usb0="800000AF" w:usb1="40002048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8B" w:rsidRPr="00FD0A92" w:rsidRDefault="00EC578B" w:rsidP="00EC578B">
    <w:pPr>
      <w:pBdr>
        <w:top w:val="single" w:sz="4" w:space="1" w:color="auto"/>
      </w:pBdr>
      <w:tabs>
        <w:tab w:val="center" w:pos="4320"/>
        <w:tab w:val="right" w:pos="8640"/>
      </w:tabs>
      <w:rPr>
        <w:rFonts w:ascii="Calibri" w:hAnsi="Calibri" w:cs="Calibri"/>
        <w:sz w:val="16"/>
        <w:lang w:val="pt-PT"/>
      </w:rPr>
    </w:pPr>
    <w:r w:rsidRPr="00FD0A92">
      <w:rPr>
        <w:rFonts w:ascii="Calibri" w:hAnsi="Calibri" w:cs="Calibri"/>
        <w:sz w:val="16"/>
        <w:lang w:val="pt-PT"/>
      </w:rPr>
      <w:t>INAPEM, Instituto Nacional de Apoio às Micros, Pequenas e Médias</w:t>
    </w:r>
  </w:p>
  <w:p w:rsidR="00EC578B" w:rsidRPr="00FD0A92" w:rsidRDefault="00EC578B" w:rsidP="00EC578B">
    <w:pPr>
      <w:pBdr>
        <w:top w:val="single" w:sz="4" w:space="1" w:color="auto"/>
      </w:pBdr>
      <w:tabs>
        <w:tab w:val="center" w:pos="4320"/>
        <w:tab w:val="right" w:pos="8640"/>
      </w:tabs>
      <w:rPr>
        <w:rFonts w:ascii="Calibri" w:hAnsi="Calibri" w:cs="Calibri"/>
        <w:sz w:val="16"/>
        <w:lang w:val="pt-PT"/>
      </w:rPr>
    </w:pPr>
    <w:r w:rsidRPr="00FD0A92">
      <w:rPr>
        <w:rFonts w:ascii="Calibri" w:hAnsi="Calibri" w:cs="Calibri"/>
        <w:sz w:val="16"/>
        <w:lang w:val="pt-PT"/>
      </w:rPr>
      <w:t xml:space="preserve">Largo 1º de Maio, Torres Dipanda, Edifício – A, 4º Andar </w:t>
    </w:r>
  </w:p>
  <w:p w:rsidR="00EC578B" w:rsidRPr="00FD0A92" w:rsidRDefault="00EC578B" w:rsidP="00EC578B">
    <w:pPr>
      <w:tabs>
        <w:tab w:val="center" w:pos="4320"/>
        <w:tab w:val="right" w:pos="8640"/>
      </w:tabs>
      <w:rPr>
        <w:rFonts w:ascii="Calibri" w:hAnsi="Calibri" w:cs="Calibri"/>
        <w:sz w:val="16"/>
        <w:szCs w:val="16"/>
        <w:lang w:val="pt-PT"/>
      </w:rPr>
    </w:pPr>
    <w:r w:rsidRPr="00FD0A92">
      <w:rPr>
        <w:rFonts w:ascii="Calibri" w:hAnsi="Calibri" w:cs="Calibri"/>
        <w:sz w:val="16"/>
        <w:szCs w:val="16"/>
        <w:lang w:val="pt-PT"/>
      </w:rPr>
      <w:t xml:space="preserve">Cx. P. 317; E-mail: </w:t>
    </w:r>
    <w:hyperlink r:id="rId1" w:history="1">
      <w:r w:rsidRPr="00FD0A92">
        <w:rPr>
          <w:rFonts w:ascii="Calibri" w:hAnsi="Calibri" w:cs="Calibri"/>
          <w:color w:val="0000FF"/>
          <w:sz w:val="16"/>
          <w:szCs w:val="16"/>
          <w:u w:val="single"/>
          <w:lang w:val="pt-PT"/>
        </w:rPr>
        <w:t>inapem.geral@inapem.gov.ao</w:t>
      </w:r>
    </w:hyperlink>
  </w:p>
  <w:p w:rsidR="00EC578B" w:rsidRPr="006716E7" w:rsidRDefault="00EC578B" w:rsidP="00EC578B">
    <w:pPr>
      <w:pStyle w:val="Rodap"/>
    </w:pPr>
    <w:r w:rsidRPr="006716E7">
      <w:rPr>
        <w:rFonts w:ascii="Calibri" w:eastAsia="Calibri" w:hAnsi="Calibri" w:cs="Calibri"/>
        <w:sz w:val="16"/>
        <w:szCs w:val="16"/>
      </w:rPr>
      <w:t xml:space="preserve">Website: </w:t>
    </w:r>
    <w:hyperlink r:id="rId2" w:history="1">
      <w:r w:rsidRPr="006716E7">
        <w:rPr>
          <w:rFonts w:ascii="Calibri" w:eastAsia="Calibri" w:hAnsi="Calibri" w:cs="Calibri"/>
          <w:color w:val="0000FF"/>
          <w:sz w:val="16"/>
          <w:szCs w:val="16"/>
          <w:u w:val="single"/>
        </w:rPr>
        <w:t>http://www.inapem.gov.ao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92" w:rsidRPr="00FD0A92" w:rsidRDefault="00FD0A92" w:rsidP="00FD0A92">
    <w:pPr>
      <w:pBdr>
        <w:top w:val="single" w:sz="4" w:space="1" w:color="auto"/>
      </w:pBdr>
      <w:tabs>
        <w:tab w:val="center" w:pos="4320"/>
        <w:tab w:val="right" w:pos="8640"/>
      </w:tabs>
      <w:rPr>
        <w:rFonts w:ascii="Calibri" w:hAnsi="Calibri" w:cs="Calibri"/>
        <w:sz w:val="16"/>
        <w:lang w:val="pt-PT"/>
      </w:rPr>
    </w:pPr>
    <w:r w:rsidRPr="00FD0A92">
      <w:rPr>
        <w:rFonts w:ascii="Calibri" w:hAnsi="Calibri" w:cs="Calibri"/>
        <w:sz w:val="16"/>
        <w:lang w:val="pt-PT"/>
      </w:rPr>
      <w:t>INAPEM, Instituto Nacional de Apoio às Micros, Pequenas e Médias</w:t>
    </w:r>
  </w:p>
  <w:p w:rsidR="00FD0A92" w:rsidRPr="00FD0A92" w:rsidRDefault="00FD0A92" w:rsidP="00FD0A92">
    <w:pPr>
      <w:pBdr>
        <w:top w:val="single" w:sz="4" w:space="1" w:color="auto"/>
      </w:pBdr>
      <w:tabs>
        <w:tab w:val="center" w:pos="4320"/>
        <w:tab w:val="right" w:pos="8640"/>
      </w:tabs>
      <w:rPr>
        <w:rFonts w:ascii="Calibri" w:hAnsi="Calibri" w:cs="Calibri"/>
        <w:sz w:val="16"/>
        <w:lang w:val="pt-PT"/>
      </w:rPr>
    </w:pPr>
    <w:r w:rsidRPr="00FD0A92">
      <w:rPr>
        <w:rFonts w:ascii="Calibri" w:hAnsi="Calibri" w:cs="Calibri"/>
        <w:sz w:val="16"/>
        <w:lang w:val="pt-PT"/>
      </w:rPr>
      <w:t xml:space="preserve">Largo 1º de Maio, Torres Dipanda, Edifício – A, 4º Andar </w:t>
    </w:r>
  </w:p>
  <w:p w:rsidR="00FD0A92" w:rsidRPr="00FD0A92" w:rsidRDefault="00FD0A92" w:rsidP="00FD0A92">
    <w:pPr>
      <w:tabs>
        <w:tab w:val="center" w:pos="4320"/>
        <w:tab w:val="right" w:pos="8640"/>
      </w:tabs>
      <w:rPr>
        <w:rFonts w:ascii="Calibri" w:hAnsi="Calibri" w:cs="Calibri"/>
        <w:sz w:val="16"/>
        <w:szCs w:val="16"/>
        <w:lang w:val="pt-PT"/>
      </w:rPr>
    </w:pPr>
    <w:r w:rsidRPr="00FD0A92">
      <w:rPr>
        <w:rFonts w:ascii="Calibri" w:hAnsi="Calibri" w:cs="Calibri"/>
        <w:sz w:val="16"/>
        <w:szCs w:val="16"/>
        <w:lang w:val="pt-PT"/>
      </w:rPr>
      <w:t xml:space="preserve">Cx. P. 317; E-mail: </w:t>
    </w:r>
    <w:hyperlink r:id="rId1" w:history="1">
      <w:r w:rsidRPr="00FD0A92">
        <w:rPr>
          <w:rFonts w:ascii="Calibri" w:hAnsi="Calibri" w:cs="Calibri"/>
          <w:color w:val="0000FF"/>
          <w:sz w:val="16"/>
          <w:szCs w:val="16"/>
          <w:u w:val="single"/>
          <w:lang w:val="pt-PT"/>
        </w:rPr>
        <w:t>inapem.geral@inapem.gov.ao</w:t>
      </w:r>
    </w:hyperlink>
  </w:p>
  <w:p w:rsidR="00FD0A92" w:rsidRPr="006716E7" w:rsidRDefault="00FD0A92" w:rsidP="00FD0A92">
    <w:pPr>
      <w:pStyle w:val="Rodap"/>
    </w:pPr>
    <w:r w:rsidRPr="006716E7">
      <w:rPr>
        <w:rFonts w:ascii="Calibri" w:eastAsia="Calibri" w:hAnsi="Calibri" w:cs="Calibri"/>
        <w:sz w:val="16"/>
        <w:szCs w:val="16"/>
      </w:rPr>
      <w:t xml:space="preserve">Website: </w:t>
    </w:r>
    <w:hyperlink r:id="rId2" w:history="1">
      <w:r w:rsidRPr="006716E7">
        <w:rPr>
          <w:rFonts w:ascii="Calibri" w:eastAsia="Calibri" w:hAnsi="Calibri" w:cs="Calibri"/>
          <w:color w:val="0000FF"/>
          <w:sz w:val="16"/>
          <w:szCs w:val="16"/>
          <w:u w:val="single"/>
        </w:rPr>
        <w:t>http://www.inapem.gov.ao</w:t>
      </w:r>
    </w:hyperlink>
  </w:p>
  <w:p w:rsidR="00FD0A92" w:rsidRDefault="00FD0A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F5" w:rsidRDefault="007B40F5">
      <w:r>
        <w:separator/>
      </w:r>
    </w:p>
  </w:footnote>
  <w:footnote w:type="continuationSeparator" w:id="0">
    <w:p w:rsidR="007B40F5" w:rsidRDefault="007B4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0D" w:rsidRDefault="00D86E0D">
    <w:pPr>
      <w:pStyle w:val="Cabealho"/>
    </w:pPr>
  </w:p>
  <w:p w:rsidR="00D86E0D" w:rsidRDefault="00D86E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613"/>
    <w:multiLevelType w:val="hybridMultilevel"/>
    <w:tmpl w:val="F0BC1D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0020"/>
    <w:multiLevelType w:val="hybridMultilevel"/>
    <w:tmpl w:val="FFA621A4"/>
    <w:lvl w:ilvl="0" w:tplc="08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60062F"/>
    <w:multiLevelType w:val="hybridMultilevel"/>
    <w:tmpl w:val="E1D2CFF6"/>
    <w:lvl w:ilvl="0" w:tplc="BAFE372A">
      <w:start w:val="1"/>
      <w:numFmt w:val="lowerRoman"/>
      <w:lvlText w:val="(%1)"/>
      <w:lvlJc w:val="left"/>
      <w:pPr>
        <w:ind w:left="186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86" w:hanging="360"/>
      </w:pPr>
    </w:lvl>
    <w:lvl w:ilvl="2" w:tplc="0816001B" w:tentative="1">
      <w:start w:val="1"/>
      <w:numFmt w:val="lowerRoman"/>
      <w:lvlText w:val="%3."/>
      <w:lvlJc w:val="right"/>
      <w:pPr>
        <w:ind w:left="3306" w:hanging="180"/>
      </w:pPr>
    </w:lvl>
    <w:lvl w:ilvl="3" w:tplc="0816000F" w:tentative="1">
      <w:start w:val="1"/>
      <w:numFmt w:val="decimal"/>
      <w:lvlText w:val="%4."/>
      <w:lvlJc w:val="left"/>
      <w:pPr>
        <w:ind w:left="4026" w:hanging="360"/>
      </w:pPr>
    </w:lvl>
    <w:lvl w:ilvl="4" w:tplc="08160019" w:tentative="1">
      <w:start w:val="1"/>
      <w:numFmt w:val="lowerLetter"/>
      <w:lvlText w:val="%5."/>
      <w:lvlJc w:val="left"/>
      <w:pPr>
        <w:ind w:left="4746" w:hanging="360"/>
      </w:pPr>
    </w:lvl>
    <w:lvl w:ilvl="5" w:tplc="0816001B" w:tentative="1">
      <w:start w:val="1"/>
      <w:numFmt w:val="lowerRoman"/>
      <w:lvlText w:val="%6."/>
      <w:lvlJc w:val="right"/>
      <w:pPr>
        <w:ind w:left="5466" w:hanging="180"/>
      </w:pPr>
    </w:lvl>
    <w:lvl w:ilvl="6" w:tplc="0816000F" w:tentative="1">
      <w:start w:val="1"/>
      <w:numFmt w:val="decimal"/>
      <w:lvlText w:val="%7."/>
      <w:lvlJc w:val="left"/>
      <w:pPr>
        <w:ind w:left="6186" w:hanging="360"/>
      </w:pPr>
    </w:lvl>
    <w:lvl w:ilvl="7" w:tplc="08160019" w:tentative="1">
      <w:start w:val="1"/>
      <w:numFmt w:val="lowerLetter"/>
      <w:lvlText w:val="%8."/>
      <w:lvlJc w:val="left"/>
      <w:pPr>
        <w:ind w:left="6906" w:hanging="360"/>
      </w:pPr>
    </w:lvl>
    <w:lvl w:ilvl="8" w:tplc="08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27F35E5C"/>
    <w:multiLevelType w:val="hybridMultilevel"/>
    <w:tmpl w:val="078A7B46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B57F60"/>
    <w:multiLevelType w:val="hybridMultilevel"/>
    <w:tmpl w:val="C1B6DD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B6D59"/>
    <w:multiLevelType w:val="hybridMultilevel"/>
    <w:tmpl w:val="CDA856E0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C4C1DDE"/>
    <w:multiLevelType w:val="hybridMultilevel"/>
    <w:tmpl w:val="A9C8E502"/>
    <w:lvl w:ilvl="0" w:tplc="08160017">
      <w:start w:val="1"/>
      <w:numFmt w:val="lowerLetter"/>
      <w:lvlText w:val="%1)"/>
      <w:lvlJc w:val="left"/>
      <w:pPr>
        <w:ind w:left="1026" w:hanging="360"/>
      </w:pPr>
      <w:rPr>
        <w:i w:val="0"/>
      </w:rPr>
    </w:lvl>
    <w:lvl w:ilvl="1" w:tplc="08160019" w:tentative="1">
      <w:start w:val="1"/>
      <w:numFmt w:val="lowerLetter"/>
      <w:lvlText w:val="%2."/>
      <w:lvlJc w:val="left"/>
      <w:pPr>
        <w:ind w:left="1746" w:hanging="360"/>
      </w:pPr>
    </w:lvl>
    <w:lvl w:ilvl="2" w:tplc="0816001B" w:tentative="1">
      <w:start w:val="1"/>
      <w:numFmt w:val="lowerRoman"/>
      <w:lvlText w:val="%3."/>
      <w:lvlJc w:val="right"/>
      <w:pPr>
        <w:ind w:left="2466" w:hanging="180"/>
      </w:pPr>
    </w:lvl>
    <w:lvl w:ilvl="3" w:tplc="0816000F" w:tentative="1">
      <w:start w:val="1"/>
      <w:numFmt w:val="decimal"/>
      <w:lvlText w:val="%4."/>
      <w:lvlJc w:val="left"/>
      <w:pPr>
        <w:ind w:left="3186" w:hanging="360"/>
      </w:pPr>
    </w:lvl>
    <w:lvl w:ilvl="4" w:tplc="08160019" w:tentative="1">
      <w:start w:val="1"/>
      <w:numFmt w:val="lowerLetter"/>
      <w:lvlText w:val="%5."/>
      <w:lvlJc w:val="left"/>
      <w:pPr>
        <w:ind w:left="3906" w:hanging="360"/>
      </w:pPr>
    </w:lvl>
    <w:lvl w:ilvl="5" w:tplc="0816001B" w:tentative="1">
      <w:start w:val="1"/>
      <w:numFmt w:val="lowerRoman"/>
      <w:lvlText w:val="%6."/>
      <w:lvlJc w:val="right"/>
      <w:pPr>
        <w:ind w:left="4626" w:hanging="180"/>
      </w:pPr>
    </w:lvl>
    <w:lvl w:ilvl="6" w:tplc="0816000F" w:tentative="1">
      <w:start w:val="1"/>
      <w:numFmt w:val="decimal"/>
      <w:lvlText w:val="%7."/>
      <w:lvlJc w:val="left"/>
      <w:pPr>
        <w:ind w:left="5346" w:hanging="360"/>
      </w:pPr>
    </w:lvl>
    <w:lvl w:ilvl="7" w:tplc="08160019" w:tentative="1">
      <w:start w:val="1"/>
      <w:numFmt w:val="lowerLetter"/>
      <w:lvlText w:val="%8."/>
      <w:lvlJc w:val="left"/>
      <w:pPr>
        <w:ind w:left="6066" w:hanging="360"/>
      </w:pPr>
    </w:lvl>
    <w:lvl w:ilvl="8" w:tplc="0816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7">
    <w:nsid w:val="6A0E7B5A"/>
    <w:multiLevelType w:val="hybridMultilevel"/>
    <w:tmpl w:val="55063256"/>
    <w:lvl w:ilvl="0" w:tplc="6660C5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BAFE372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 fillcolor="#538dd5" stroke="f">
      <v:fill color="#538dd5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B538F"/>
    <w:rsid w:val="00000A13"/>
    <w:rsid w:val="00000E33"/>
    <w:rsid w:val="000020CF"/>
    <w:rsid w:val="00002AF0"/>
    <w:rsid w:val="00002F97"/>
    <w:rsid w:val="00003204"/>
    <w:rsid w:val="0000366E"/>
    <w:rsid w:val="000036D2"/>
    <w:rsid w:val="0000393D"/>
    <w:rsid w:val="00004590"/>
    <w:rsid w:val="00004633"/>
    <w:rsid w:val="000047CF"/>
    <w:rsid w:val="00004CBE"/>
    <w:rsid w:val="00004E14"/>
    <w:rsid w:val="000050D0"/>
    <w:rsid w:val="000053A3"/>
    <w:rsid w:val="00006599"/>
    <w:rsid w:val="000065C1"/>
    <w:rsid w:val="000065D0"/>
    <w:rsid w:val="0000689F"/>
    <w:rsid w:val="00007297"/>
    <w:rsid w:val="00007408"/>
    <w:rsid w:val="0000795B"/>
    <w:rsid w:val="00007E5F"/>
    <w:rsid w:val="00010181"/>
    <w:rsid w:val="000101C1"/>
    <w:rsid w:val="000106FA"/>
    <w:rsid w:val="00010725"/>
    <w:rsid w:val="00010B45"/>
    <w:rsid w:val="0001162D"/>
    <w:rsid w:val="000116D1"/>
    <w:rsid w:val="00011AFF"/>
    <w:rsid w:val="00011B21"/>
    <w:rsid w:val="000123E1"/>
    <w:rsid w:val="000127B7"/>
    <w:rsid w:val="00012A0E"/>
    <w:rsid w:val="00012B92"/>
    <w:rsid w:val="00012C4B"/>
    <w:rsid w:val="00012DCE"/>
    <w:rsid w:val="00013A14"/>
    <w:rsid w:val="00013C83"/>
    <w:rsid w:val="00014868"/>
    <w:rsid w:val="0001502D"/>
    <w:rsid w:val="00016323"/>
    <w:rsid w:val="00016478"/>
    <w:rsid w:val="00016DFF"/>
    <w:rsid w:val="0001734F"/>
    <w:rsid w:val="00020100"/>
    <w:rsid w:val="00020900"/>
    <w:rsid w:val="00022AAF"/>
    <w:rsid w:val="00022F68"/>
    <w:rsid w:val="00023064"/>
    <w:rsid w:val="00023379"/>
    <w:rsid w:val="000233A3"/>
    <w:rsid w:val="00023ACF"/>
    <w:rsid w:val="00024559"/>
    <w:rsid w:val="000245FF"/>
    <w:rsid w:val="0002490D"/>
    <w:rsid w:val="0002499C"/>
    <w:rsid w:val="00025986"/>
    <w:rsid w:val="00025D63"/>
    <w:rsid w:val="00026316"/>
    <w:rsid w:val="00026ACA"/>
    <w:rsid w:val="00026EA9"/>
    <w:rsid w:val="000271FD"/>
    <w:rsid w:val="0002774A"/>
    <w:rsid w:val="000279CF"/>
    <w:rsid w:val="00027C7B"/>
    <w:rsid w:val="00030662"/>
    <w:rsid w:val="00030666"/>
    <w:rsid w:val="00032705"/>
    <w:rsid w:val="000357E9"/>
    <w:rsid w:val="00036025"/>
    <w:rsid w:val="00036D6A"/>
    <w:rsid w:val="000377D0"/>
    <w:rsid w:val="00037CB9"/>
    <w:rsid w:val="00041188"/>
    <w:rsid w:val="00041204"/>
    <w:rsid w:val="00042C6F"/>
    <w:rsid w:val="000431E1"/>
    <w:rsid w:val="00043B1C"/>
    <w:rsid w:val="000444C4"/>
    <w:rsid w:val="0004509F"/>
    <w:rsid w:val="000461DA"/>
    <w:rsid w:val="0004663C"/>
    <w:rsid w:val="00046DDA"/>
    <w:rsid w:val="00047089"/>
    <w:rsid w:val="000474A4"/>
    <w:rsid w:val="00047E02"/>
    <w:rsid w:val="00051910"/>
    <w:rsid w:val="00051E1B"/>
    <w:rsid w:val="000527C4"/>
    <w:rsid w:val="000546C8"/>
    <w:rsid w:val="00055393"/>
    <w:rsid w:val="000555AF"/>
    <w:rsid w:val="00055644"/>
    <w:rsid w:val="00055D97"/>
    <w:rsid w:val="000576F4"/>
    <w:rsid w:val="00060C95"/>
    <w:rsid w:val="000622B6"/>
    <w:rsid w:val="000627C0"/>
    <w:rsid w:val="00062E95"/>
    <w:rsid w:val="000638AE"/>
    <w:rsid w:val="00063D75"/>
    <w:rsid w:val="00064382"/>
    <w:rsid w:val="00065BD3"/>
    <w:rsid w:val="00066318"/>
    <w:rsid w:val="00066B60"/>
    <w:rsid w:val="000671D2"/>
    <w:rsid w:val="00067428"/>
    <w:rsid w:val="00067750"/>
    <w:rsid w:val="0006787C"/>
    <w:rsid w:val="00070396"/>
    <w:rsid w:val="0007074A"/>
    <w:rsid w:val="00070809"/>
    <w:rsid w:val="0007172D"/>
    <w:rsid w:val="00071735"/>
    <w:rsid w:val="000718CE"/>
    <w:rsid w:val="0007209E"/>
    <w:rsid w:val="00072218"/>
    <w:rsid w:val="00072856"/>
    <w:rsid w:val="00072AFD"/>
    <w:rsid w:val="0007305B"/>
    <w:rsid w:val="00073347"/>
    <w:rsid w:val="00073449"/>
    <w:rsid w:val="00074097"/>
    <w:rsid w:val="00074D4A"/>
    <w:rsid w:val="000761D1"/>
    <w:rsid w:val="00077F65"/>
    <w:rsid w:val="00077FED"/>
    <w:rsid w:val="00077FF0"/>
    <w:rsid w:val="00081813"/>
    <w:rsid w:val="0008186E"/>
    <w:rsid w:val="000834D8"/>
    <w:rsid w:val="00084348"/>
    <w:rsid w:val="00084986"/>
    <w:rsid w:val="00084A75"/>
    <w:rsid w:val="0008566C"/>
    <w:rsid w:val="000860F4"/>
    <w:rsid w:val="0008635F"/>
    <w:rsid w:val="00086689"/>
    <w:rsid w:val="000866DE"/>
    <w:rsid w:val="0008673B"/>
    <w:rsid w:val="000867BC"/>
    <w:rsid w:val="0008692D"/>
    <w:rsid w:val="0008744A"/>
    <w:rsid w:val="00087658"/>
    <w:rsid w:val="00087748"/>
    <w:rsid w:val="00087C62"/>
    <w:rsid w:val="0009112A"/>
    <w:rsid w:val="0009192D"/>
    <w:rsid w:val="00091D8A"/>
    <w:rsid w:val="00092540"/>
    <w:rsid w:val="0009295B"/>
    <w:rsid w:val="000934C6"/>
    <w:rsid w:val="00094A51"/>
    <w:rsid w:val="00094DD6"/>
    <w:rsid w:val="00094F0A"/>
    <w:rsid w:val="000951D5"/>
    <w:rsid w:val="00095868"/>
    <w:rsid w:val="00096297"/>
    <w:rsid w:val="00096CE6"/>
    <w:rsid w:val="00097203"/>
    <w:rsid w:val="00097E85"/>
    <w:rsid w:val="000A0104"/>
    <w:rsid w:val="000A04CD"/>
    <w:rsid w:val="000A0830"/>
    <w:rsid w:val="000A0F55"/>
    <w:rsid w:val="000A2939"/>
    <w:rsid w:val="000A32D4"/>
    <w:rsid w:val="000A3617"/>
    <w:rsid w:val="000A4046"/>
    <w:rsid w:val="000A4D93"/>
    <w:rsid w:val="000A5268"/>
    <w:rsid w:val="000A6102"/>
    <w:rsid w:val="000A6727"/>
    <w:rsid w:val="000A6E7C"/>
    <w:rsid w:val="000A705B"/>
    <w:rsid w:val="000A75A7"/>
    <w:rsid w:val="000B01EA"/>
    <w:rsid w:val="000B07BD"/>
    <w:rsid w:val="000B0B0A"/>
    <w:rsid w:val="000B0DC1"/>
    <w:rsid w:val="000B15FD"/>
    <w:rsid w:val="000B255B"/>
    <w:rsid w:val="000B290D"/>
    <w:rsid w:val="000B2AA9"/>
    <w:rsid w:val="000B37D5"/>
    <w:rsid w:val="000B38AD"/>
    <w:rsid w:val="000B4D99"/>
    <w:rsid w:val="000B520F"/>
    <w:rsid w:val="000B59C6"/>
    <w:rsid w:val="000B5CA3"/>
    <w:rsid w:val="000B5FC0"/>
    <w:rsid w:val="000B6781"/>
    <w:rsid w:val="000B74B5"/>
    <w:rsid w:val="000B7870"/>
    <w:rsid w:val="000B7BC1"/>
    <w:rsid w:val="000B7F90"/>
    <w:rsid w:val="000B7FDE"/>
    <w:rsid w:val="000C05C8"/>
    <w:rsid w:val="000C079D"/>
    <w:rsid w:val="000C0C36"/>
    <w:rsid w:val="000C0E9C"/>
    <w:rsid w:val="000C12BF"/>
    <w:rsid w:val="000C16DC"/>
    <w:rsid w:val="000C1D20"/>
    <w:rsid w:val="000C1DFD"/>
    <w:rsid w:val="000C21DC"/>
    <w:rsid w:val="000C22C6"/>
    <w:rsid w:val="000C244D"/>
    <w:rsid w:val="000C2ECB"/>
    <w:rsid w:val="000C3050"/>
    <w:rsid w:val="000C46EB"/>
    <w:rsid w:val="000C4AF3"/>
    <w:rsid w:val="000C4F33"/>
    <w:rsid w:val="000C51DE"/>
    <w:rsid w:val="000C57A5"/>
    <w:rsid w:val="000C58A2"/>
    <w:rsid w:val="000C621A"/>
    <w:rsid w:val="000C7877"/>
    <w:rsid w:val="000C7979"/>
    <w:rsid w:val="000D0686"/>
    <w:rsid w:val="000D11C6"/>
    <w:rsid w:val="000D16D3"/>
    <w:rsid w:val="000D2ADF"/>
    <w:rsid w:val="000D31D1"/>
    <w:rsid w:val="000D374F"/>
    <w:rsid w:val="000D4269"/>
    <w:rsid w:val="000D42D6"/>
    <w:rsid w:val="000D4C0C"/>
    <w:rsid w:val="000D5299"/>
    <w:rsid w:val="000D5797"/>
    <w:rsid w:val="000D58D3"/>
    <w:rsid w:val="000D60A2"/>
    <w:rsid w:val="000D721A"/>
    <w:rsid w:val="000D748E"/>
    <w:rsid w:val="000D7A4C"/>
    <w:rsid w:val="000D7CD9"/>
    <w:rsid w:val="000D7D19"/>
    <w:rsid w:val="000D7EE4"/>
    <w:rsid w:val="000E0EB2"/>
    <w:rsid w:val="000E10B6"/>
    <w:rsid w:val="000E23B1"/>
    <w:rsid w:val="000E28C6"/>
    <w:rsid w:val="000E2CDC"/>
    <w:rsid w:val="000E3AA7"/>
    <w:rsid w:val="000E4AF8"/>
    <w:rsid w:val="000E5390"/>
    <w:rsid w:val="000E567A"/>
    <w:rsid w:val="000E574C"/>
    <w:rsid w:val="000E57B9"/>
    <w:rsid w:val="000E58DE"/>
    <w:rsid w:val="000E5C6A"/>
    <w:rsid w:val="000E6697"/>
    <w:rsid w:val="000F0D5C"/>
    <w:rsid w:val="000F136C"/>
    <w:rsid w:val="000F1B50"/>
    <w:rsid w:val="000F1DC1"/>
    <w:rsid w:val="000F20A0"/>
    <w:rsid w:val="000F23E1"/>
    <w:rsid w:val="000F251B"/>
    <w:rsid w:val="000F2AF3"/>
    <w:rsid w:val="000F3B2C"/>
    <w:rsid w:val="000F3BF0"/>
    <w:rsid w:val="000F445A"/>
    <w:rsid w:val="000F4500"/>
    <w:rsid w:val="000F46EB"/>
    <w:rsid w:val="000F480F"/>
    <w:rsid w:val="000F4E6A"/>
    <w:rsid w:val="000F540D"/>
    <w:rsid w:val="000F61F3"/>
    <w:rsid w:val="000F68F5"/>
    <w:rsid w:val="000F6E8C"/>
    <w:rsid w:val="000F7129"/>
    <w:rsid w:val="001005A5"/>
    <w:rsid w:val="001009F5"/>
    <w:rsid w:val="001020CB"/>
    <w:rsid w:val="001026BD"/>
    <w:rsid w:val="00103357"/>
    <w:rsid w:val="00103ED5"/>
    <w:rsid w:val="0010402E"/>
    <w:rsid w:val="0010493F"/>
    <w:rsid w:val="0010534E"/>
    <w:rsid w:val="001058A5"/>
    <w:rsid w:val="00106845"/>
    <w:rsid w:val="00107156"/>
    <w:rsid w:val="0010779B"/>
    <w:rsid w:val="00107989"/>
    <w:rsid w:val="00110868"/>
    <w:rsid w:val="00110A4C"/>
    <w:rsid w:val="00110C2E"/>
    <w:rsid w:val="001113B4"/>
    <w:rsid w:val="001116FE"/>
    <w:rsid w:val="00111A00"/>
    <w:rsid w:val="00111DFD"/>
    <w:rsid w:val="00112617"/>
    <w:rsid w:val="00112690"/>
    <w:rsid w:val="0011281A"/>
    <w:rsid w:val="00112B42"/>
    <w:rsid w:val="0011350F"/>
    <w:rsid w:val="00113724"/>
    <w:rsid w:val="00113AA5"/>
    <w:rsid w:val="00113B92"/>
    <w:rsid w:val="00113FF6"/>
    <w:rsid w:val="00114044"/>
    <w:rsid w:val="00114799"/>
    <w:rsid w:val="00114F1E"/>
    <w:rsid w:val="00115189"/>
    <w:rsid w:val="00116469"/>
    <w:rsid w:val="001169DB"/>
    <w:rsid w:val="00117367"/>
    <w:rsid w:val="00117E29"/>
    <w:rsid w:val="00120533"/>
    <w:rsid w:val="001207ED"/>
    <w:rsid w:val="00121431"/>
    <w:rsid w:val="001219E2"/>
    <w:rsid w:val="001222C4"/>
    <w:rsid w:val="0012401E"/>
    <w:rsid w:val="001257AE"/>
    <w:rsid w:val="00125974"/>
    <w:rsid w:val="00126123"/>
    <w:rsid w:val="001268D2"/>
    <w:rsid w:val="00127EE0"/>
    <w:rsid w:val="0013041F"/>
    <w:rsid w:val="0013067D"/>
    <w:rsid w:val="00130CEC"/>
    <w:rsid w:val="001310CF"/>
    <w:rsid w:val="00132AF3"/>
    <w:rsid w:val="001334CF"/>
    <w:rsid w:val="00133821"/>
    <w:rsid w:val="00133CD0"/>
    <w:rsid w:val="00133D18"/>
    <w:rsid w:val="00133F4C"/>
    <w:rsid w:val="00133FEA"/>
    <w:rsid w:val="001341B5"/>
    <w:rsid w:val="00134241"/>
    <w:rsid w:val="00134684"/>
    <w:rsid w:val="001354B0"/>
    <w:rsid w:val="00135A44"/>
    <w:rsid w:val="00137567"/>
    <w:rsid w:val="00141BF9"/>
    <w:rsid w:val="00143066"/>
    <w:rsid w:val="00143260"/>
    <w:rsid w:val="001437D7"/>
    <w:rsid w:val="00144631"/>
    <w:rsid w:val="0014470C"/>
    <w:rsid w:val="00145882"/>
    <w:rsid w:val="00145B53"/>
    <w:rsid w:val="00145DC5"/>
    <w:rsid w:val="0014636B"/>
    <w:rsid w:val="00146E4C"/>
    <w:rsid w:val="0014738E"/>
    <w:rsid w:val="00147473"/>
    <w:rsid w:val="00147627"/>
    <w:rsid w:val="00147788"/>
    <w:rsid w:val="00147F41"/>
    <w:rsid w:val="001508C2"/>
    <w:rsid w:val="0015125E"/>
    <w:rsid w:val="00151A91"/>
    <w:rsid w:val="00151C69"/>
    <w:rsid w:val="00152D61"/>
    <w:rsid w:val="001531DF"/>
    <w:rsid w:val="001534B8"/>
    <w:rsid w:val="00153665"/>
    <w:rsid w:val="00153F52"/>
    <w:rsid w:val="00154928"/>
    <w:rsid w:val="0015574C"/>
    <w:rsid w:val="0016017B"/>
    <w:rsid w:val="0016030D"/>
    <w:rsid w:val="001619EF"/>
    <w:rsid w:val="0016285C"/>
    <w:rsid w:val="001628DA"/>
    <w:rsid w:val="00162D5A"/>
    <w:rsid w:val="00163396"/>
    <w:rsid w:val="0016348A"/>
    <w:rsid w:val="0016372F"/>
    <w:rsid w:val="001639DD"/>
    <w:rsid w:val="00164B08"/>
    <w:rsid w:val="00166CBC"/>
    <w:rsid w:val="00167CAB"/>
    <w:rsid w:val="00167D3A"/>
    <w:rsid w:val="00167FDC"/>
    <w:rsid w:val="00170190"/>
    <w:rsid w:val="00170746"/>
    <w:rsid w:val="00170CC0"/>
    <w:rsid w:val="00170FF3"/>
    <w:rsid w:val="001714A5"/>
    <w:rsid w:val="001718A2"/>
    <w:rsid w:val="0017205E"/>
    <w:rsid w:val="00173056"/>
    <w:rsid w:val="0017314C"/>
    <w:rsid w:val="001735B9"/>
    <w:rsid w:val="0017374D"/>
    <w:rsid w:val="00173788"/>
    <w:rsid w:val="00173D9D"/>
    <w:rsid w:val="00174120"/>
    <w:rsid w:val="00174282"/>
    <w:rsid w:val="001751A7"/>
    <w:rsid w:val="00175204"/>
    <w:rsid w:val="00175609"/>
    <w:rsid w:val="00175652"/>
    <w:rsid w:val="00175661"/>
    <w:rsid w:val="00175B8E"/>
    <w:rsid w:val="001765B6"/>
    <w:rsid w:val="00176A3F"/>
    <w:rsid w:val="00177409"/>
    <w:rsid w:val="00177CEE"/>
    <w:rsid w:val="00181998"/>
    <w:rsid w:val="001821DB"/>
    <w:rsid w:val="001822E3"/>
    <w:rsid w:val="001824A5"/>
    <w:rsid w:val="001825F2"/>
    <w:rsid w:val="00182608"/>
    <w:rsid w:val="00182D2C"/>
    <w:rsid w:val="00182E86"/>
    <w:rsid w:val="00183A8D"/>
    <w:rsid w:val="00183EB4"/>
    <w:rsid w:val="00183FB4"/>
    <w:rsid w:val="00185668"/>
    <w:rsid w:val="00185BA0"/>
    <w:rsid w:val="00185E50"/>
    <w:rsid w:val="00186066"/>
    <w:rsid w:val="001860F1"/>
    <w:rsid w:val="001863F8"/>
    <w:rsid w:val="001866E6"/>
    <w:rsid w:val="001867F8"/>
    <w:rsid w:val="00186984"/>
    <w:rsid w:val="00186A08"/>
    <w:rsid w:val="00186C4F"/>
    <w:rsid w:val="00186DB7"/>
    <w:rsid w:val="00187CA3"/>
    <w:rsid w:val="00190036"/>
    <w:rsid w:val="001913E1"/>
    <w:rsid w:val="00191474"/>
    <w:rsid w:val="00191BD5"/>
    <w:rsid w:val="00191E2D"/>
    <w:rsid w:val="00191F4A"/>
    <w:rsid w:val="001928ED"/>
    <w:rsid w:val="001948C6"/>
    <w:rsid w:val="00195C89"/>
    <w:rsid w:val="00196DAB"/>
    <w:rsid w:val="00197489"/>
    <w:rsid w:val="001A0301"/>
    <w:rsid w:val="001A0746"/>
    <w:rsid w:val="001A08BD"/>
    <w:rsid w:val="001A1803"/>
    <w:rsid w:val="001A1C53"/>
    <w:rsid w:val="001A1F5A"/>
    <w:rsid w:val="001A2DC6"/>
    <w:rsid w:val="001A34FA"/>
    <w:rsid w:val="001A3979"/>
    <w:rsid w:val="001A42D7"/>
    <w:rsid w:val="001A46BA"/>
    <w:rsid w:val="001A4A61"/>
    <w:rsid w:val="001A4FFA"/>
    <w:rsid w:val="001A5852"/>
    <w:rsid w:val="001A5DF0"/>
    <w:rsid w:val="001A611C"/>
    <w:rsid w:val="001A6189"/>
    <w:rsid w:val="001A668E"/>
    <w:rsid w:val="001A6985"/>
    <w:rsid w:val="001A72CF"/>
    <w:rsid w:val="001A77AB"/>
    <w:rsid w:val="001B020D"/>
    <w:rsid w:val="001B0ACE"/>
    <w:rsid w:val="001B1617"/>
    <w:rsid w:val="001B1666"/>
    <w:rsid w:val="001B1848"/>
    <w:rsid w:val="001B29A0"/>
    <w:rsid w:val="001B2E10"/>
    <w:rsid w:val="001B3702"/>
    <w:rsid w:val="001B42D9"/>
    <w:rsid w:val="001B4684"/>
    <w:rsid w:val="001B5144"/>
    <w:rsid w:val="001B5991"/>
    <w:rsid w:val="001B6BF8"/>
    <w:rsid w:val="001B7288"/>
    <w:rsid w:val="001B73A7"/>
    <w:rsid w:val="001B7A05"/>
    <w:rsid w:val="001B7ACA"/>
    <w:rsid w:val="001B7EB8"/>
    <w:rsid w:val="001C030F"/>
    <w:rsid w:val="001C1E69"/>
    <w:rsid w:val="001C2119"/>
    <w:rsid w:val="001C2D1F"/>
    <w:rsid w:val="001C31E8"/>
    <w:rsid w:val="001C3968"/>
    <w:rsid w:val="001C566A"/>
    <w:rsid w:val="001C5ED3"/>
    <w:rsid w:val="001C6372"/>
    <w:rsid w:val="001C664C"/>
    <w:rsid w:val="001C6703"/>
    <w:rsid w:val="001C7C68"/>
    <w:rsid w:val="001D00A6"/>
    <w:rsid w:val="001D0243"/>
    <w:rsid w:val="001D0258"/>
    <w:rsid w:val="001D085C"/>
    <w:rsid w:val="001D182C"/>
    <w:rsid w:val="001D210B"/>
    <w:rsid w:val="001D2517"/>
    <w:rsid w:val="001D26D7"/>
    <w:rsid w:val="001D2DC7"/>
    <w:rsid w:val="001D3763"/>
    <w:rsid w:val="001D4FCB"/>
    <w:rsid w:val="001D5BB4"/>
    <w:rsid w:val="001D63B2"/>
    <w:rsid w:val="001D6459"/>
    <w:rsid w:val="001D64EA"/>
    <w:rsid w:val="001D6C71"/>
    <w:rsid w:val="001D732B"/>
    <w:rsid w:val="001D7592"/>
    <w:rsid w:val="001E0454"/>
    <w:rsid w:val="001E0E7D"/>
    <w:rsid w:val="001E1159"/>
    <w:rsid w:val="001E19D4"/>
    <w:rsid w:val="001E1AE8"/>
    <w:rsid w:val="001E2F0B"/>
    <w:rsid w:val="001E308D"/>
    <w:rsid w:val="001E30FE"/>
    <w:rsid w:val="001E3130"/>
    <w:rsid w:val="001E34BD"/>
    <w:rsid w:val="001E3790"/>
    <w:rsid w:val="001E4C44"/>
    <w:rsid w:val="001E4D6C"/>
    <w:rsid w:val="001E5368"/>
    <w:rsid w:val="001E5846"/>
    <w:rsid w:val="001E5874"/>
    <w:rsid w:val="001E6A02"/>
    <w:rsid w:val="001E6FB1"/>
    <w:rsid w:val="001E7150"/>
    <w:rsid w:val="001E71E0"/>
    <w:rsid w:val="001E75AA"/>
    <w:rsid w:val="001E763E"/>
    <w:rsid w:val="001E7717"/>
    <w:rsid w:val="001E7DA9"/>
    <w:rsid w:val="001F0076"/>
    <w:rsid w:val="001F00CB"/>
    <w:rsid w:val="001F07AA"/>
    <w:rsid w:val="001F12A5"/>
    <w:rsid w:val="001F148C"/>
    <w:rsid w:val="001F1AE5"/>
    <w:rsid w:val="001F215A"/>
    <w:rsid w:val="001F26E7"/>
    <w:rsid w:val="001F375F"/>
    <w:rsid w:val="001F395A"/>
    <w:rsid w:val="001F3EBB"/>
    <w:rsid w:val="001F3F6F"/>
    <w:rsid w:val="001F410A"/>
    <w:rsid w:val="001F412D"/>
    <w:rsid w:val="001F43E9"/>
    <w:rsid w:val="001F4615"/>
    <w:rsid w:val="001F4766"/>
    <w:rsid w:val="001F5A83"/>
    <w:rsid w:val="001F5ADF"/>
    <w:rsid w:val="001F649B"/>
    <w:rsid w:val="001F717D"/>
    <w:rsid w:val="001F756C"/>
    <w:rsid w:val="00200596"/>
    <w:rsid w:val="00201BAF"/>
    <w:rsid w:val="00202A6A"/>
    <w:rsid w:val="00203922"/>
    <w:rsid w:val="00203DAC"/>
    <w:rsid w:val="00204384"/>
    <w:rsid w:val="002048CE"/>
    <w:rsid w:val="002059B1"/>
    <w:rsid w:val="0020697F"/>
    <w:rsid w:val="002069E0"/>
    <w:rsid w:val="00207AD3"/>
    <w:rsid w:val="002100FC"/>
    <w:rsid w:val="00210814"/>
    <w:rsid w:val="002109DD"/>
    <w:rsid w:val="002114C7"/>
    <w:rsid w:val="002116DF"/>
    <w:rsid w:val="002128EC"/>
    <w:rsid w:val="00214990"/>
    <w:rsid w:val="00215835"/>
    <w:rsid w:val="00216D50"/>
    <w:rsid w:val="0021722D"/>
    <w:rsid w:val="00217498"/>
    <w:rsid w:val="002176B7"/>
    <w:rsid w:val="00217B11"/>
    <w:rsid w:val="00217F4C"/>
    <w:rsid w:val="0022028D"/>
    <w:rsid w:val="00220B84"/>
    <w:rsid w:val="002213A1"/>
    <w:rsid w:val="00221BC9"/>
    <w:rsid w:val="002220CC"/>
    <w:rsid w:val="00222CA6"/>
    <w:rsid w:val="00224FD8"/>
    <w:rsid w:val="00225599"/>
    <w:rsid w:val="00225876"/>
    <w:rsid w:val="00225B2D"/>
    <w:rsid w:val="00227607"/>
    <w:rsid w:val="00230ED3"/>
    <w:rsid w:val="00231B39"/>
    <w:rsid w:val="00231D87"/>
    <w:rsid w:val="00232527"/>
    <w:rsid w:val="00233188"/>
    <w:rsid w:val="00233327"/>
    <w:rsid w:val="00233533"/>
    <w:rsid w:val="0023384F"/>
    <w:rsid w:val="00233983"/>
    <w:rsid w:val="002339A6"/>
    <w:rsid w:val="00234152"/>
    <w:rsid w:val="0023479B"/>
    <w:rsid w:val="00234BBB"/>
    <w:rsid w:val="0023506C"/>
    <w:rsid w:val="00235642"/>
    <w:rsid w:val="00236591"/>
    <w:rsid w:val="00240501"/>
    <w:rsid w:val="00240B33"/>
    <w:rsid w:val="0024125A"/>
    <w:rsid w:val="002415F9"/>
    <w:rsid w:val="00243D61"/>
    <w:rsid w:val="0024428B"/>
    <w:rsid w:val="00244773"/>
    <w:rsid w:val="00244D0F"/>
    <w:rsid w:val="002468B6"/>
    <w:rsid w:val="00246B35"/>
    <w:rsid w:val="002501ED"/>
    <w:rsid w:val="00250695"/>
    <w:rsid w:val="00250DF3"/>
    <w:rsid w:val="00251780"/>
    <w:rsid w:val="002525B2"/>
    <w:rsid w:val="00252EAC"/>
    <w:rsid w:val="00253815"/>
    <w:rsid w:val="002543D9"/>
    <w:rsid w:val="0025443E"/>
    <w:rsid w:val="00254825"/>
    <w:rsid w:val="002551B2"/>
    <w:rsid w:val="00255B34"/>
    <w:rsid w:val="00255B41"/>
    <w:rsid w:val="00255CE1"/>
    <w:rsid w:val="002561D2"/>
    <w:rsid w:val="00256DDE"/>
    <w:rsid w:val="002570EA"/>
    <w:rsid w:val="00257827"/>
    <w:rsid w:val="00260B7C"/>
    <w:rsid w:val="00261168"/>
    <w:rsid w:val="00261F6E"/>
    <w:rsid w:val="00262249"/>
    <w:rsid w:val="00263EB4"/>
    <w:rsid w:val="002650C3"/>
    <w:rsid w:val="0026560E"/>
    <w:rsid w:val="0026612A"/>
    <w:rsid w:val="00266424"/>
    <w:rsid w:val="0026663A"/>
    <w:rsid w:val="002668D9"/>
    <w:rsid w:val="00267046"/>
    <w:rsid w:val="00267AE8"/>
    <w:rsid w:val="00267F30"/>
    <w:rsid w:val="002700B4"/>
    <w:rsid w:val="00271275"/>
    <w:rsid w:val="00271651"/>
    <w:rsid w:val="00271797"/>
    <w:rsid w:val="00271F32"/>
    <w:rsid w:val="00271FA6"/>
    <w:rsid w:val="00272014"/>
    <w:rsid w:val="0027221F"/>
    <w:rsid w:val="00274D18"/>
    <w:rsid w:val="0027575F"/>
    <w:rsid w:val="00275C66"/>
    <w:rsid w:val="002762F3"/>
    <w:rsid w:val="00276D12"/>
    <w:rsid w:val="002776AF"/>
    <w:rsid w:val="00277B1D"/>
    <w:rsid w:val="00280051"/>
    <w:rsid w:val="0028056E"/>
    <w:rsid w:val="0028109D"/>
    <w:rsid w:val="00281AE6"/>
    <w:rsid w:val="00281C5F"/>
    <w:rsid w:val="00282527"/>
    <w:rsid w:val="002838B2"/>
    <w:rsid w:val="00283FBB"/>
    <w:rsid w:val="00284A8D"/>
    <w:rsid w:val="0028516A"/>
    <w:rsid w:val="0028556E"/>
    <w:rsid w:val="002863DE"/>
    <w:rsid w:val="002871A0"/>
    <w:rsid w:val="00287322"/>
    <w:rsid w:val="00290967"/>
    <w:rsid w:val="00290DA7"/>
    <w:rsid w:val="00291B35"/>
    <w:rsid w:val="00291DB3"/>
    <w:rsid w:val="00292610"/>
    <w:rsid w:val="00293E5B"/>
    <w:rsid w:val="002945E4"/>
    <w:rsid w:val="002947E5"/>
    <w:rsid w:val="002948E9"/>
    <w:rsid w:val="00294D62"/>
    <w:rsid w:val="002957C3"/>
    <w:rsid w:val="00295D74"/>
    <w:rsid w:val="00295EB6"/>
    <w:rsid w:val="00296053"/>
    <w:rsid w:val="00297270"/>
    <w:rsid w:val="002976EC"/>
    <w:rsid w:val="0029796D"/>
    <w:rsid w:val="00297A76"/>
    <w:rsid w:val="002A124B"/>
    <w:rsid w:val="002A1D03"/>
    <w:rsid w:val="002A23B3"/>
    <w:rsid w:val="002A2479"/>
    <w:rsid w:val="002A25F4"/>
    <w:rsid w:val="002A2B61"/>
    <w:rsid w:val="002A40CE"/>
    <w:rsid w:val="002A466F"/>
    <w:rsid w:val="002A595A"/>
    <w:rsid w:val="002A60AC"/>
    <w:rsid w:val="002A615C"/>
    <w:rsid w:val="002A685C"/>
    <w:rsid w:val="002A6E80"/>
    <w:rsid w:val="002A6FBD"/>
    <w:rsid w:val="002B0407"/>
    <w:rsid w:val="002B05F1"/>
    <w:rsid w:val="002B0CBA"/>
    <w:rsid w:val="002B13AF"/>
    <w:rsid w:val="002B1FC3"/>
    <w:rsid w:val="002B1FF9"/>
    <w:rsid w:val="002B26DC"/>
    <w:rsid w:val="002B2880"/>
    <w:rsid w:val="002B2DA0"/>
    <w:rsid w:val="002B2EFA"/>
    <w:rsid w:val="002B3E3C"/>
    <w:rsid w:val="002B479C"/>
    <w:rsid w:val="002B50CF"/>
    <w:rsid w:val="002B5756"/>
    <w:rsid w:val="002B5E39"/>
    <w:rsid w:val="002B6462"/>
    <w:rsid w:val="002B667B"/>
    <w:rsid w:val="002B6E4D"/>
    <w:rsid w:val="002B7437"/>
    <w:rsid w:val="002C05E2"/>
    <w:rsid w:val="002C0853"/>
    <w:rsid w:val="002C0911"/>
    <w:rsid w:val="002C0F0E"/>
    <w:rsid w:val="002C11A4"/>
    <w:rsid w:val="002C32BE"/>
    <w:rsid w:val="002C3A53"/>
    <w:rsid w:val="002C3DC6"/>
    <w:rsid w:val="002C3E07"/>
    <w:rsid w:val="002C4F2A"/>
    <w:rsid w:val="002C5462"/>
    <w:rsid w:val="002C6BD6"/>
    <w:rsid w:val="002C77D2"/>
    <w:rsid w:val="002C77D8"/>
    <w:rsid w:val="002D0F6F"/>
    <w:rsid w:val="002D15EB"/>
    <w:rsid w:val="002D1A47"/>
    <w:rsid w:val="002D1D62"/>
    <w:rsid w:val="002D233A"/>
    <w:rsid w:val="002D2593"/>
    <w:rsid w:val="002D4FD1"/>
    <w:rsid w:val="002D553E"/>
    <w:rsid w:val="002D6EEF"/>
    <w:rsid w:val="002D7049"/>
    <w:rsid w:val="002D7372"/>
    <w:rsid w:val="002D7CC0"/>
    <w:rsid w:val="002D7D17"/>
    <w:rsid w:val="002E0D6B"/>
    <w:rsid w:val="002E0D9D"/>
    <w:rsid w:val="002E16AB"/>
    <w:rsid w:val="002E1B2F"/>
    <w:rsid w:val="002E1B63"/>
    <w:rsid w:val="002E26FA"/>
    <w:rsid w:val="002E2B25"/>
    <w:rsid w:val="002E2CFB"/>
    <w:rsid w:val="002E3055"/>
    <w:rsid w:val="002E30A7"/>
    <w:rsid w:val="002E32B9"/>
    <w:rsid w:val="002E3FF0"/>
    <w:rsid w:val="002E4785"/>
    <w:rsid w:val="002E4D12"/>
    <w:rsid w:val="002E501F"/>
    <w:rsid w:val="002E5F0A"/>
    <w:rsid w:val="002E5F96"/>
    <w:rsid w:val="002E6FF3"/>
    <w:rsid w:val="002E7355"/>
    <w:rsid w:val="002E73AF"/>
    <w:rsid w:val="002E7ECF"/>
    <w:rsid w:val="002E7FE2"/>
    <w:rsid w:val="002F0420"/>
    <w:rsid w:val="002F0A61"/>
    <w:rsid w:val="002F1ACA"/>
    <w:rsid w:val="002F1E5B"/>
    <w:rsid w:val="002F1FC0"/>
    <w:rsid w:val="002F2DCF"/>
    <w:rsid w:val="002F2DF2"/>
    <w:rsid w:val="002F3B7D"/>
    <w:rsid w:val="002F3FA2"/>
    <w:rsid w:val="002F43DC"/>
    <w:rsid w:val="002F4BEF"/>
    <w:rsid w:val="002F5241"/>
    <w:rsid w:val="002F5663"/>
    <w:rsid w:val="002F611B"/>
    <w:rsid w:val="002F61CE"/>
    <w:rsid w:val="002F6464"/>
    <w:rsid w:val="002F67F9"/>
    <w:rsid w:val="002F71C1"/>
    <w:rsid w:val="002F7CD1"/>
    <w:rsid w:val="00300221"/>
    <w:rsid w:val="0030088E"/>
    <w:rsid w:val="003009E9"/>
    <w:rsid w:val="003010B5"/>
    <w:rsid w:val="00301A14"/>
    <w:rsid w:val="00301BE6"/>
    <w:rsid w:val="003024C7"/>
    <w:rsid w:val="0030298F"/>
    <w:rsid w:val="00302D4E"/>
    <w:rsid w:val="003030FF"/>
    <w:rsid w:val="0030417A"/>
    <w:rsid w:val="00305508"/>
    <w:rsid w:val="00306A34"/>
    <w:rsid w:val="003071DA"/>
    <w:rsid w:val="00307A04"/>
    <w:rsid w:val="00307AAF"/>
    <w:rsid w:val="00307CEE"/>
    <w:rsid w:val="003100BD"/>
    <w:rsid w:val="00310EBD"/>
    <w:rsid w:val="00311042"/>
    <w:rsid w:val="003117B1"/>
    <w:rsid w:val="0031193A"/>
    <w:rsid w:val="00311AFA"/>
    <w:rsid w:val="00311D4A"/>
    <w:rsid w:val="0031205D"/>
    <w:rsid w:val="00312649"/>
    <w:rsid w:val="00312EFC"/>
    <w:rsid w:val="00313011"/>
    <w:rsid w:val="003145E6"/>
    <w:rsid w:val="003152AF"/>
    <w:rsid w:val="00315671"/>
    <w:rsid w:val="0031611A"/>
    <w:rsid w:val="00316497"/>
    <w:rsid w:val="0031686B"/>
    <w:rsid w:val="003176AB"/>
    <w:rsid w:val="003179CA"/>
    <w:rsid w:val="00317A31"/>
    <w:rsid w:val="00317DD9"/>
    <w:rsid w:val="00320241"/>
    <w:rsid w:val="00320833"/>
    <w:rsid w:val="003222CD"/>
    <w:rsid w:val="00322AFA"/>
    <w:rsid w:val="00323699"/>
    <w:rsid w:val="003236CD"/>
    <w:rsid w:val="00323DCF"/>
    <w:rsid w:val="003244A2"/>
    <w:rsid w:val="003249D9"/>
    <w:rsid w:val="003251AA"/>
    <w:rsid w:val="00325287"/>
    <w:rsid w:val="00325837"/>
    <w:rsid w:val="00326285"/>
    <w:rsid w:val="00326D36"/>
    <w:rsid w:val="00326DB9"/>
    <w:rsid w:val="0033009E"/>
    <w:rsid w:val="00330290"/>
    <w:rsid w:val="0033094C"/>
    <w:rsid w:val="0033137F"/>
    <w:rsid w:val="00331913"/>
    <w:rsid w:val="003320B7"/>
    <w:rsid w:val="00332383"/>
    <w:rsid w:val="003326C6"/>
    <w:rsid w:val="00332889"/>
    <w:rsid w:val="00332AD8"/>
    <w:rsid w:val="00332DC5"/>
    <w:rsid w:val="003336B3"/>
    <w:rsid w:val="0033374D"/>
    <w:rsid w:val="003338B1"/>
    <w:rsid w:val="00333DD4"/>
    <w:rsid w:val="00333E44"/>
    <w:rsid w:val="00335842"/>
    <w:rsid w:val="003359A2"/>
    <w:rsid w:val="00335AC1"/>
    <w:rsid w:val="00337D3A"/>
    <w:rsid w:val="003400D9"/>
    <w:rsid w:val="003400DB"/>
    <w:rsid w:val="003401DC"/>
    <w:rsid w:val="00340823"/>
    <w:rsid w:val="00340990"/>
    <w:rsid w:val="003417D0"/>
    <w:rsid w:val="00341D12"/>
    <w:rsid w:val="00341E8B"/>
    <w:rsid w:val="00342021"/>
    <w:rsid w:val="003423FE"/>
    <w:rsid w:val="00342617"/>
    <w:rsid w:val="003429BC"/>
    <w:rsid w:val="00342C5B"/>
    <w:rsid w:val="00342CA7"/>
    <w:rsid w:val="00342DD0"/>
    <w:rsid w:val="00342F98"/>
    <w:rsid w:val="003432E1"/>
    <w:rsid w:val="00343B2D"/>
    <w:rsid w:val="003442A3"/>
    <w:rsid w:val="003444A9"/>
    <w:rsid w:val="00344574"/>
    <w:rsid w:val="00345C10"/>
    <w:rsid w:val="0034745E"/>
    <w:rsid w:val="00347987"/>
    <w:rsid w:val="00347D8D"/>
    <w:rsid w:val="00351823"/>
    <w:rsid w:val="0035282C"/>
    <w:rsid w:val="00352993"/>
    <w:rsid w:val="0035299B"/>
    <w:rsid w:val="00352D67"/>
    <w:rsid w:val="00352F6D"/>
    <w:rsid w:val="00353179"/>
    <w:rsid w:val="0035357C"/>
    <w:rsid w:val="0035362A"/>
    <w:rsid w:val="003539AC"/>
    <w:rsid w:val="003539BF"/>
    <w:rsid w:val="00354721"/>
    <w:rsid w:val="00354918"/>
    <w:rsid w:val="00354BFF"/>
    <w:rsid w:val="003553E9"/>
    <w:rsid w:val="00355544"/>
    <w:rsid w:val="00355A89"/>
    <w:rsid w:val="00356A7B"/>
    <w:rsid w:val="0035760A"/>
    <w:rsid w:val="00357A15"/>
    <w:rsid w:val="003602D1"/>
    <w:rsid w:val="0036151C"/>
    <w:rsid w:val="003616B8"/>
    <w:rsid w:val="00361DA9"/>
    <w:rsid w:val="00362549"/>
    <w:rsid w:val="00362AD3"/>
    <w:rsid w:val="00363389"/>
    <w:rsid w:val="00363B3F"/>
    <w:rsid w:val="0036430E"/>
    <w:rsid w:val="00364E98"/>
    <w:rsid w:val="00365294"/>
    <w:rsid w:val="00366479"/>
    <w:rsid w:val="00366A85"/>
    <w:rsid w:val="00367C72"/>
    <w:rsid w:val="003700DC"/>
    <w:rsid w:val="00370980"/>
    <w:rsid w:val="003710FE"/>
    <w:rsid w:val="00371993"/>
    <w:rsid w:val="00371A60"/>
    <w:rsid w:val="00372469"/>
    <w:rsid w:val="00372E34"/>
    <w:rsid w:val="0037309B"/>
    <w:rsid w:val="0037328A"/>
    <w:rsid w:val="00373DA5"/>
    <w:rsid w:val="003741F4"/>
    <w:rsid w:val="00374863"/>
    <w:rsid w:val="003750BB"/>
    <w:rsid w:val="003752DD"/>
    <w:rsid w:val="00375701"/>
    <w:rsid w:val="003778B3"/>
    <w:rsid w:val="00380CEC"/>
    <w:rsid w:val="00380E5A"/>
    <w:rsid w:val="00380EC3"/>
    <w:rsid w:val="003810A1"/>
    <w:rsid w:val="0038111E"/>
    <w:rsid w:val="003811A3"/>
    <w:rsid w:val="003811BB"/>
    <w:rsid w:val="00381F38"/>
    <w:rsid w:val="00382007"/>
    <w:rsid w:val="00382680"/>
    <w:rsid w:val="00382BA4"/>
    <w:rsid w:val="00383572"/>
    <w:rsid w:val="003839AD"/>
    <w:rsid w:val="00383A13"/>
    <w:rsid w:val="003841CF"/>
    <w:rsid w:val="0038535B"/>
    <w:rsid w:val="00385E9A"/>
    <w:rsid w:val="00386CF2"/>
    <w:rsid w:val="00386E14"/>
    <w:rsid w:val="00387387"/>
    <w:rsid w:val="0038753A"/>
    <w:rsid w:val="003900B9"/>
    <w:rsid w:val="003903F4"/>
    <w:rsid w:val="00391729"/>
    <w:rsid w:val="00391910"/>
    <w:rsid w:val="00391D7E"/>
    <w:rsid w:val="00391DC7"/>
    <w:rsid w:val="00392BD2"/>
    <w:rsid w:val="003934A6"/>
    <w:rsid w:val="0039491A"/>
    <w:rsid w:val="00394E8D"/>
    <w:rsid w:val="00395230"/>
    <w:rsid w:val="0039557B"/>
    <w:rsid w:val="003956DF"/>
    <w:rsid w:val="00395AF8"/>
    <w:rsid w:val="00396146"/>
    <w:rsid w:val="00397770"/>
    <w:rsid w:val="0039778D"/>
    <w:rsid w:val="00397B5E"/>
    <w:rsid w:val="00397FE8"/>
    <w:rsid w:val="003A1463"/>
    <w:rsid w:val="003A17B3"/>
    <w:rsid w:val="003A2A19"/>
    <w:rsid w:val="003A2C99"/>
    <w:rsid w:val="003A2FF7"/>
    <w:rsid w:val="003A3430"/>
    <w:rsid w:val="003A3517"/>
    <w:rsid w:val="003A3639"/>
    <w:rsid w:val="003A3C52"/>
    <w:rsid w:val="003A3E66"/>
    <w:rsid w:val="003A4065"/>
    <w:rsid w:val="003A463F"/>
    <w:rsid w:val="003A4890"/>
    <w:rsid w:val="003A4F26"/>
    <w:rsid w:val="003A524E"/>
    <w:rsid w:val="003A66FD"/>
    <w:rsid w:val="003B01D8"/>
    <w:rsid w:val="003B0408"/>
    <w:rsid w:val="003B0768"/>
    <w:rsid w:val="003B0AC8"/>
    <w:rsid w:val="003B12BB"/>
    <w:rsid w:val="003B20BD"/>
    <w:rsid w:val="003B2385"/>
    <w:rsid w:val="003B2639"/>
    <w:rsid w:val="003B29BF"/>
    <w:rsid w:val="003B2D26"/>
    <w:rsid w:val="003B48A6"/>
    <w:rsid w:val="003B4911"/>
    <w:rsid w:val="003B4C5B"/>
    <w:rsid w:val="003B5999"/>
    <w:rsid w:val="003B634B"/>
    <w:rsid w:val="003B7911"/>
    <w:rsid w:val="003B7C1D"/>
    <w:rsid w:val="003B7EA3"/>
    <w:rsid w:val="003C099C"/>
    <w:rsid w:val="003C0AD9"/>
    <w:rsid w:val="003C0FFF"/>
    <w:rsid w:val="003C1174"/>
    <w:rsid w:val="003C11CE"/>
    <w:rsid w:val="003C151B"/>
    <w:rsid w:val="003C15FB"/>
    <w:rsid w:val="003C173F"/>
    <w:rsid w:val="003C28A9"/>
    <w:rsid w:val="003C2908"/>
    <w:rsid w:val="003C2A04"/>
    <w:rsid w:val="003C32B3"/>
    <w:rsid w:val="003C4515"/>
    <w:rsid w:val="003C452B"/>
    <w:rsid w:val="003C50FF"/>
    <w:rsid w:val="003C52F8"/>
    <w:rsid w:val="003C558E"/>
    <w:rsid w:val="003C575F"/>
    <w:rsid w:val="003C5778"/>
    <w:rsid w:val="003C5AA2"/>
    <w:rsid w:val="003C6617"/>
    <w:rsid w:val="003C7667"/>
    <w:rsid w:val="003D00EF"/>
    <w:rsid w:val="003D0609"/>
    <w:rsid w:val="003D0D6F"/>
    <w:rsid w:val="003D0E48"/>
    <w:rsid w:val="003D294D"/>
    <w:rsid w:val="003D2A42"/>
    <w:rsid w:val="003D2FA0"/>
    <w:rsid w:val="003D384B"/>
    <w:rsid w:val="003D39E8"/>
    <w:rsid w:val="003D3CAA"/>
    <w:rsid w:val="003D3D2A"/>
    <w:rsid w:val="003D3D67"/>
    <w:rsid w:val="003D4556"/>
    <w:rsid w:val="003D472C"/>
    <w:rsid w:val="003D4C95"/>
    <w:rsid w:val="003D4D89"/>
    <w:rsid w:val="003D4EE5"/>
    <w:rsid w:val="003D5350"/>
    <w:rsid w:val="003D58D0"/>
    <w:rsid w:val="003D622A"/>
    <w:rsid w:val="003D63A1"/>
    <w:rsid w:val="003D6616"/>
    <w:rsid w:val="003D69FF"/>
    <w:rsid w:val="003D730E"/>
    <w:rsid w:val="003E0465"/>
    <w:rsid w:val="003E0F59"/>
    <w:rsid w:val="003E137F"/>
    <w:rsid w:val="003E1780"/>
    <w:rsid w:val="003E178B"/>
    <w:rsid w:val="003E1B92"/>
    <w:rsid w:val="003E1C07"/>
    <w:rsid w:val="003E1C7D"/>
    <w:rsid w:val="003E2115"/>
    <w:rsid w:val="003E287C"/>
    <w:rsid w:val="003E2CE2"/>
    <w:rsid w:val="003E3A58"/>
    <w:rsid w:val="003E4189"/>
    <w:rsid w:val="003E42CA"/>
    <w:rsid w:val="003E4829"/>
    <w:rsid w:val="003E4D95"/>
    <w:rsid w:val="003E66C9"/>
    <w:rsid w:val="003E6760"/>
    <w:rsid w:val="003E71EF"/>
    <w:rsid w:val="003E7248"/>
    <w:rsid w:val="003E73BD"/>
    <w:rsid w:val="003E7476"/>
    <w:rsid w:val="003E77A8"/>
    <w:rsid w:val="003E7A38"/>
    <w:rsid w:val="003E7ADF"/>
    <w:rsid w:val="003F0D31"/>
    <w:rsid w:val="003F0D57"/>
    <w:rsid w:val="003F12F4"/>
    <w:rsid w:val="003F19BD"/>
    <w:rsid w:val="003F2773"/>
    <w:rsid w:val="003F2B33"/>
    <w:rsid w:val="003F3581"/>
    <w:rsid w:val="003F3B08"/>
    <w:rsid w:val="003F3C8E"/>
    <w:rsid w:val="003F453B"/>
    <w:rsid w:val="003F658A"/>
    <w:rsid w:val="003F72AD"/>
    <w:rsid w:val="003F74A0"/>
    <w:rsid w:val="003F74CE"/>
    <w:rsid w:val="003F74FA"/>
    <w:rsid w:val="003F7937"/>
    <w:rsid w:val="003F79FE"/>
    <w:rsid w:val="003F7A05"/>
    <w:rsid w:val="0040021A"/>
    <w:rsid w:val="0040048C"/>
    <w:rsid w:val="0040138E"/>
    <w:rsid w:val="00401F7B"/>
    <w:rsid w:val="00402C56"/>
    <w:rsid w:val="00404366"/>
    <w:rsid w:val="00404A5D"/>
    <w:rsid w:val="004051B7"/>
    <w:rsid w:val="00405362"/>
    <w:rsid w:val="004057AE"/>
    <w:rsid w:val="00406337"/>
    <w:rsid w:val="004063E3"/>
    <w:rsid w:val="00406604"/>
    <w:rsid w:val="0040719E"/>
    <w:rsid w:val="00407F96"/>
    <w:rsid w:val="004100DD"/>
    <w:rsid w:val="004106BE"/>
    <w:rsid w:val="004107F9"/>
    <w:rsid w:val="00410FC6"/>
    <w:rsid w:val="0041127D"/>
    <w:rsid w:val="00411484"/>
    <w:rsid w:val="004130ED"/>
    <w:rsid w:val="0041354B"/>
    <w:rsid w:val="0041388A"/>
    <w:rsid w:val="00413D87"/>
    <w:rsid w:val="00414AF0"/>
    <w:rsid w:val="004154F0"/>
    <w:rsid w:val="0041662B"/>
    <w:rsid w:val="00417444"/>
    <w:rsid w:val="00420716"/>
    <w:rsid w:val="0042159D"/>
    <w:rsid w:val="00422C3B"/>
    <w:rsid w:val="0042303D"/>
    <w:rsid w:val="00423098"/>
    <w:rsid w:val="00423F9E"/>
    <w:rsid w:val="0042420E"/>
    <w:rsid w:val="00424223"/>
    <w:rsid w:val="004247D2"/>
    <w:rsid w:val="004249BF"/>
    <w:rsid w:val="0042629C"/>
    <w:rsid w:val="00426725"/>
    <w:rsid w:val="004267FD"/>
    <w:rsid w:val="00427B54"/>
    <w:rsid w:val="00431419"/>
    <w:rsid w:val="004329DA"/>
    <w:rsid w:val="00432AF9"/>
    <w:rsid w:val="00432F66"/>
    <w:rsid w:val="004333D0"/>
    <w:rsid w:val="004336EE"/>
    <w:rsid w:val="0043584C"/>
    <w:rsid w:val="0043587A"/>
    <w:rsid w:val="004358C1"/>
    <w:rsid w:val="00435987"/>
    <w:rsid w:val="00435DF8"/>
    <w:rsid w:val="00435EBB"/>
    <w:rsid w:val="00437778"/>
    <w:rsid w:val="004379A8"/>
    <w:rsid w:val="004401ED"/>
    <w:rsid w:val="00440785"/>
    <w:rsid w:val="004409CB"/>
    <w:rsid w:val="00440AA1"/>
    <w:rsid w:val="004428A4"/>
    <w:rsid w:val="00443175"/>
    <w:rsid w:val="00443C78"/>
    <w:rsid w:val="00444165"/>
    <w:rsid w:val="004443C6"/>
    <w:rsid w:val="0044440D"/>
    <w:rsid w:val="00446C00"/>
    <w:rsid w:val="004472EA"/>
    <w:rsid w:val="00450A90"/>
    <w:rsid w:val="00450F1A"/>
    <w:rsid w:val="00451157"/>
    <w:rsid w:val="004512B1"/>
    <w:rsid w:val="0045136C"/>
    <w:rsid w:val="00451407"/>
    <w:rsid w:val="00452CFF"/>
    <w:rsid w:val="0045366D"/>
    <w:rsid w:val="00453797"/>
    <w:rsid w:val="004540EE"/>
    <w:rsid w:val="00455047"/>
    <w:rsid w:val="0045583D"/>
    <w:rsid w:val="0045644F"/>
    <w:rsid w:val="004566E6"/>
    <w:rsid w:val="00456F30"/>
    <w:rsid w:val="0045730C"/>
    <w:rsid w:val="004573BB"/>
    <w:rsid w:val="00457A60"/>
    <w:rsid w:val="00457BDE"/>
    <w:rsid w:val="0046003D"/>
    <w:rsid w:val="00460211"/>
    <w:rsid w:val="0046054E"/>
    <w:rsid w:val="004605A8"/>
    <w:rsid w:val="004606FD"/>
    <w:rsid w:val="00460D99"/>
    <w:rsid w:val="00461C46"/>
    <w:rsid w:val="00462165"/>
    <w:rsid w:val="00463AEA"/>
    <w:rsid w:val="00464643"/>
    <w:rsid w:val="00465020"/>
    <w:rsid w:val="0046508B"/>
    <w:rsid w:val="00466408"/>
    <w:rsid w:val="00466480"/>
    <w:rsid w:val="0046691E"/>
    <w:rsid w:val="00467716"/>
    <w:rsid w:val="00467ABC"/>
    <w:rsid w:val="004713FE"/>
    <w:rsid w:val="00472693"/>
    <w:rsid w:val="00472784"/>
    <w:rsid w:val="00473789"/>
    <w:rsid w:val="004740BE"/>
    <w:rsid w:val="0047571B"/>
    <w:rsid w:val="004761B7"/>
    <w:rsid w:val="00476300"/>
    <w:rsid w:val="00476ED6"/>
    <w:rsid w:val="00477AAA"/>
    <w:rsid w:val="0048028C"/>
    <w:rsid w:val="004804F4"/>
    <w:rsid w:val="004807D6"/>
    <w:rsid w:val="00481105"/>
    <w:rsid w:val="004825AF"/>
    <w:rsid w:val="00482B00"/>
    <w:rsid w:val="00482DEA"/>
    <w:rsid w:val="004832F7"/>
    <w:rsid w:val="004833BD"/>
    <w:rsid w:val="00483471"/>
    <w:rsid w:val="0048397F"/>
    <w:rsid w:val="00483CF1"/>
    <w:rsid w:val="00483D61"/>
    <w:rsid w:val="0048413B"/>
    <w:rsid w:val="00485DB2"/>
    <w:rsid w:val="00486376"/>
    <w:rsid w:val="00486783"/>
    <w:rsid w:val="0048683C"/>
    <w:rsid w:val="004870FC"/>
    <w:rsid w:val="00487763"/>
    <w:rsid w:val="00487A58"/>
    <w:rsid w:val="00487D97"/>
    <w:rsid w:val="004902A0"/>
    <w:rsid w:val="00490BD1"/>
    <w:rsid w:val="00490EFC"/>
    <w:rsid w:val="00491568"/>
    <w:rsid w:val="00491576"/>
    <w:rsid w:val="00491A5A"/>
    <w:rsid w:val="00491B51"/>
    <w:rsid w:val="00491C20"/>
    <w:rsid w:val="00491C76"/>
    <w:rsid w:val="00491DDC"/>
    <w:rsid w:val="004932D9"/>
    <w:rsid w:val="0049344A"/>
    <w:rsid w:val="00493508"/>
    <w:rsid w:val="00493980"/>
    <w:rsid w:val="00494371"/>
    <w:rsid w:val="00495036"/>
    <w:rsid w:val="0049565C"/>
    <w:rsid w:val="00495F47"/>
    <w:rsid w:val="00496E5F"/>
    <w:rsid w:val="0049742E"/>
    <w:rsid w:val="004977C3"/>
    <w:rsid w:val="004979C6"/>
    <w:rsid w:val="00497D67"/>
    <w:rsid w:val="004A0697"/>
    <w:rsid w:val="004A1326"/>
    <w:rsid w:val="004A135A"/>
    <w:rsid w:val="004A1D8E"/>
    <w:rsid w:val="004A1E14"/>
    <w:rsid w:val="004A2471"/>
    <w:rsid w:val="004A279B"/>
    <w:rsid w:val="004A2C30"/>
    <w:rsid w:val="004A34A8"/>
    <w:rsid w:val="004A384E"/>
    <w:rsid w:val="004A3855"/>
    <w:rsid w:val="004A3BF6"/>
    <w:rsid w:val="004A450C"/>
    <w:rsid w:val="004A488B"/>
    <w:rsid w:val="004A5235"/>
    <w:rsid w:val="004A5D33"/>
    <w:rsid w:val="004A5D6C"/>
    <w:rsid w:val="004A7117"/>
    <w:rsid w:val="004A78CA"/>
    <w:rsid w:val="004A7910"/>
    <w:rsid w:val="004B0A14"/>
    <w:rsid w:val="004B1B35"/>
    <w:rsid w:val="004B204B"/>
    <w:rsid w:val="004B342F"/>
    <w:rsid w:val="004B3455"/>
    <w:rsid w:val="004B413A"/>
    <w:rsid w:val="004B41F1"/>
    <w:rsid w:val="004B4BB6"/>
    <w:rsid w:val="004B5F65"/>
    <w:rsid w:val="004B6C81"/>
    <w:rsid w:val="004B7420"/>
    <w:rsid w:val="004C0000"/>
    <w:rsid w:val="004C07AC"/>
    <w:rsid w:val="004C0E0F"/>
    <w:rsid w:val="004C1373"/>
    <w:rsid w:val="004C1F57"/>
    <w:rsid w:val="004C26BB"/>
    <w:rsid w:val="004C292F"/>
    <w:rsid w:val="004C29DB"/>
    <w:rsid w:val="004C2F65"/>
    <w:rsid w:val="004C32FB"/>
    <w:rsid w:val="004C33E1"/>
    <w:rsid w:val="004C3AE2"/>
    <w:rsid w:val="004C3EB7"/>
    <w:rsid w:val="004C465A"/>
    <w:rsid w:val="004C4BBD"/>
    <w:rsid w:val="004C536B"/>
    <w:rsid w:val="004C5490"/>
    <w:rsid w:val="004C579A"/>
    <w:rsid w:val="004C5E32"/>
    <w:rsid w:val="004C7C55"/>
    <w:rsid w:val="004C7D70"/>
    <w:rsid w:val="004D00E5"/>
    <w:rsid w:val="004D01CD"/>
    <w:rsid w:val="004D0A56"/>
    <w:rsid w:val="004D0DE8"/>
    <w:rsid w:val="004D146F"/>
    <w:rsid w:val="004D20FE"/>
    <w:rsid w:val="004D26BF"/>
    <w:rsid w:val="004D2CE5"/>
    <w:rsid w:val="004D2ED9"/>
    <w:rsid w:val="004D30AD"/>
    <w:rsid w:val="004D3303"/>
    <w:rsid w:val="004D34BD"/>
    <w:rsid w:val="004D42D1"/>
    <w:rsid w:val="004D53E9"/>
    <w:rsid w:val="004D5962"/>
    <w:rsid w:val="004D598E"/>
    <w:rsid w:val="004D5E48"/>
    <w:rsid w:val="004D6538"/>
    <w:rsid w:val="004D7599"/>
    <w:rsid w:val="004D784C"/>
    <w:rsid w:val="004D7856"/>
    <w:rsid w:val="004D7AB7"/>
    <w:rsid w:val="004E0691"/>
    <w:rsid w:val="004E0C8D"/>
    <w:rsid w:val="004E0EA6"/>
    <w:rsid w:val="004E18CC"/>
    <w:rsid w:val="004E26E4"/>
    <w:rsid w:val="004E3388"/>
    <w:rsid w:val="004E35F4"/>
    <w:rsid w:val="004E4114"/>
    <w:rsid w:val="004E4CBD"/>
    <w:rsid w:val="004E5715"/>
    <w:rsid w:val="004E7075"/>
    <w:rsid w:val="004E7288"/>
    <w:rsid w:val="004E761F"/>
    <w:rsid w:val="004E764D"/>
    <w:rsid w:val="004E77F5"/>
    <w:rsid w:val="004F0171"/>
    <w:rsid w:val="004F181E"/>
    <w:rsid w:val="004F1CC3"/>
    <w:rsid w:val="004F1E3E"/>
    <w:rsid w:val="004F2540"/>
    <w:rsid w:val="004F2AEA"/>
    <w:rsid w:val="004F2D3C"/>
    <w:rsid w:val="004F31F4"/>
    <w:rsid w:val="004F3595"/>
    <w:rsid w:val="004F3DA7"/>
    <w:rsid w:val="004F43D9"/>
    <w:rsid w:val="004F44CF"/>
    <w:rsid w:val="004F4B5C"/>
    <w:rsid w:val="004F4FDD"/>
    <w:rsid w:val="004F553D"/>
    <w:rsid w:val="004F5AD4"/>
    <w:rsid w:val="004F5C82"/>
    <w:rsid w:val="004F6366"/>
    <w:rsid w:val="004F6F1C"/>
    <w:rsid w:val="004F76CB"/>
    <w:rsid w:val="004F79FE"/>
    <w:rsid w:val="004F7B54"/>
    <w:rsid w:val="004F7D55"/>
    <w:rsid w:val="004F7D57"/>
    <w:rsid w:val="00500479"/>
    <w:rsid w:val="005004AA"/>
    <w:rsid w:val="00500985"/>
    <w:rsid w:val="00500FC8"/>
    <w:rsid w:val="00502840"/>
    <w:rsid w:val="00502A5E"/>
    <w:rsid w:val="00502EC0"/>
    <w:rsid w:val="00503B8F"/>
    <w:rsid w:val="00504691"/>
    <w:rsid w:val="005048A0"/>
    <w:rsid w:val="00504A58"/>
    <w:rsid w:val="005051F2"/>
    <w:rsid w:val="00505748"/>
    <w:rsid w:val="005062E5"/>
    <w:rsid w:val="00506C8C"/>
    <w:rsid w:val="0050745B"/>
    <w:rsid w:val="0051001B"/>
    <w:rsid w:val="00511585"/>
    <w:rsid w:val="0051172E"/>
    <w:rsid w:val="00511A97"/>
    <w:rsid w:val="00512433"/>
    <w:rsid w:val="00512620"/>
    <w:rsid w:val="0051268E"/>
    <w:rsid w:val="00514FE7"/>
    <w:rsid w:val="005153CE"/>
    <w:rsid w:val="0051632D"/>
    <w:rsid w:val="0051671C"/>
    <w:rsid w:val="00516988"/>
    <w:rsid w:val="005177C2"/>
    <w:rsid w:val="005207D3"/>
    <w:rsid w:val="00520928"/>
    <w:rsid w:val="00520C34"/>
    <w:rsid w:val="00520EF4"/>
    <w:rsid w:val="00521505"/>
    <w:rsid w:val="0052256B"/>
    <w:rsid w:val="005226C0"/>
    <w:rsid w:val="00522B56"/>
    <w:rsid w:val="00523333"/>
    <w:rsid w:val="00523406"/>
    <w:rsid w:val="0052354C"/>
    <w:rsid w:val="00523DED"/>
    <w:rsid w:val="0052402E"/>
    <w:rsid w:val="00524924"/>
    <w:rsid w:val="00524DB0"/>
    <w:rsid w:val="00524F59"/>
    <w:rsid w:val="0052550F"/>
    <w:rsid w:val="0052596D"/>
    <w:rsid w:val="00526B67"/>
    <w:rsid w:val="00527D86"/>
    <w:rsid w:val="00530145"/>
    <w:rsid w:val="0053115B"/>
    <w:rsid w:val="00531B87"/>
    <w:rsid w:val="00532292"/>
    <w:rsid w:val="00532561"/>
    <w:rsid w:val="00532F42"/>
    <w:rsid w:val="00533AB4"/>
    <w:rsid w:val="00534902"/>
    <w:rsid w:val="00534EBB"/>
    <w:rsid w:val="00536158"/>
    <w:rsid w:val="0053617C"/>
    <w:rsid w:val="005363E2"/>
    <w:rsid w:val="00536BAB"/>
    <w:rsid w:val="00536D77"/>
    <w:rsid w:val="0053744C"/>
    <w:rsid w:val="00537B80"/>
    <w:rsid w:val="00540075"/>
    <w:rsid w:val="005403BF"/>
    <w:rsid w:val="00540707"/>
    <w:rsid w:val="00540EE5"/>
    <w:rsid w:val="00541619"/>
    <w:rsid w:val="00541DF8"/>
    <w:rsid w:val="00542BC7"/>
    <w:rsid w:val="00542E5D"/>
    <w:rsid w:val="00543084"/>
    <w:rsid w:val="00543181"/>
    <w:rsid w:val="00543962"/>
    <w:rsid w:val="0054498F"/>
    <w:rsid w:val="00544D12"/>
    <w:rsid w:val="005452CA"/>
    <w:rsid w:val="005460DC"/>
    <w:rsid w:val="00546897"/>
    <w:rsid w:val="00546BE5"/>
    <w:rsid w:val="00546CB6"/>
    <w:rsid w:val="0054713E"/>
    <w:rsid w:val="0054718D"/>
    <w:rsid w:val="00547528"/>
    <w:rsid w:val="0055080B"/>
    <w:rsid w:val="00552A2B"/>
    <w:rsid w:val="00552F32"/>
    <w:rsid w:val="00553100"/>
    <w:rsid w:val="0055429C"/>
    <w:rsid w:val="00554306"/>
    <w:rsid w:val="00554C41"/>
    <w:rsid w:val="00554D35"/>
    <w:rsid w:val="00554ED0"/>
    <w:rsid w:val="00555020"/>
    <w:rsid w:val="00555AA6"/>
    <w:rsid w:val="00556711"/>
    <w:rsid w:val="00556F6A"/>
    <w:rsid w:val="00557361"/>
    <w:rsid w:val="0055736F"/>
    <w:rsid w:val="005573AF"/>
    <w:rsid w:val="005574BB"/>
    <w:rsid w:val="00557BEF"/>
    <w:rsid w:val="00557F1E"/>
    <w:rsid w:val="00557F8E"/>
    <w:rsid w:val="0056125B"/>
    <w:rsid w:val="00562902"/>
    <w:rsid w:val="005645A5"/>
    <w:rsid w:val="00565089"/>
    <w:rsid w:val="00565459"/>
    <w:rsid w:val="00565798"/>
    <w:rsid w:val="00565EBA"/>
    <w:rsid w:val="00566035"/>
    <w:rsid w:val="00566A55"/>
    <w:rsid w:val="00566EA5"/>
    <w:rsid w:val="00567334"/>
    <w:rsid w:val="00567FC3"/>
    <w:rsid w:val="005700FD"/>
    <w:rsid w:val="0057042B"/>
    <w:rsid w:val="00570447"/>
    <w:rsid w:val="00570828"/>
    <w:rsid w:val="0057104D"/>
    <w:rsid w:val="00571114"/>
    <w:rsid w:val="00571D3B"/>
    <w:rsid w:val="005732B9"/>
    <w:rsid w:val="005737BA"/>
    <w:rsid w:val="00573AE4"/>
    <w:rsid w:val="00573B4A"/>
    <w:rsid w:val="00573B74"/>
    <w:rsid w:val="00573D63"/>
    <w:rsid w:val="00574D67"/>
    <w:rsid w:val="00575CD6"/>
    <w:rsid w:val="00575F0F"/>
    <w:rsid w:val="005760C2"/>
    <w:rsid w:val="00576CFB"/>
    <w:rsid w:val="005773C4"/>
    <w:rsid w:val="00577C8A"/>
    <w:rsid w:val="00577F9D"/>
    <w:rsid w:val="0058071A"/>
    <w:rsid w:val="00580C1B"/>
    <w:rsid w:val="005815BA"/>
    <w:rsid w:val="0058166F"/>
    <w:rsid w:val="00581BA1"/>
    <w:rsid w:val="0058204A"/>
    <w:rsid w:val="005827C7"/>
    <w:rsid w:val="00583578"/>
    <w:rsid w:val="005843E1"/>
    <w:rsid w:val="00584CD2"/>
    <w:rsid w:val="00584ECA"/>
    <w:rsid w:val="0058588D"/>
    <w:rsid w:val="00585BF1"/>
    <w:rsid w:val="00585E46"/>
    <w:rsid w:val="005904F4"/>
    <w:rsid w:val="005916CB"/>
    <w:rsid w:val="00591821"/>
    <w:rsid w:val="0059292C"/>
    <w:rsid w:val="00593D6A"/>
    <w:rsid w:val="00593E00"/>
    <w:rsid w:val="00593E81"/>
    <w:rsid w:val="00593F92"/>
    <w:rsid w:val="00594201"/>
    <w:rsid w:val="00594889"/>
    <w:rsid w:val="00594F66"/>
    <w:rsid w:val="00595878"/>
    <w:rsid w:val="00595D70"/>
    <w:rsid w:val="00595F26"/>
    <w:rsid w:val="005966DA"/>
    <w:rsid w:val="005968D7"/>
    <w:rsid w:val="005972C2"/>
    <w:rsid w:val="005A1056"/>
    <w:rsid w:val="005A1805"/>
    <w:rsid w:val="005A1AC4"/>
    <w:rsid w:val="005A2517"/>
    <w:rsid w:val="005A3BA7"/>
    <w:rsid w:val="005A47DA"/>
    <w:rsid w:val="005A598D"/>
    <w:rsid w:val="005A5C7A"/>
    <w:rsid w:val="005A6806"/>
    <w:rsid w:val="005B011A"/>
    <w:rsid w:val="005B0AE4"/>
    <w:rsid w:val="005B1236"/>
    <w:rsid w:val="005B1A33"/>
    <w:rsid w:val="005B2468"/>
    <w:rsid w:val="005B25C0"/>
    <w:rsid w:val="005B2D38"/>
    <w:rsid w:val="005B3BB4"/>
    <w:rsid w:val="005B4D56"/>
    <w:rsid w:val="005B5262"/>
    <w:rsid w:val="005B538F"/>
    <w:rsid w:val="005B5755"/>
    <w:rsid w:val="005B6435"/>
    <w:rsid w:val="005B67F6"/>
    <w:rsid w:val="005B6AF8"/>
    <w:rsid w:val="005B6C9F"/>
    <w:rsid w:val="005C0802"/>
    <w:rsid w:val="005C0EB1"/>
    <w:rsid w:val="005C23BD"/>
    <w:rsid w:val="005C3070"/>
    <w:rsid w:val="005C3703"/>
    <w:rsid w:val="005C4982"/>
    <w:rsid w:val="005C4A7B"/>
    <w:rsid w:val="005C4E7E"/>
    <w:rsid w:val="005C5C65"/>
    <w:rsid w:val="005C5D7E"/>
    <w:rsid w:val="005C605F"/>
    <w:rsid w:val="005C71A5"/>
    <w:rsid w:val="005C7613"/>
    <w:rsid w:val="005D0FD0"/>
    <w:rsid w:val="005D197D"/>
    <w:rsid w:val="005D19C7"/>
    <w:rsid w:val="005D2041"/>
    <w:rsid w:val="005D2B28"/>
    <w:rsid w:val="005D2E0A"/>
    <w:rsid w:val="005D3C26"/>
    <w:rsid w:val="005D3E5E"/>
    <w:rsid w:val="005D3E63"/>
    <w:rsid w:val="005D4528"/>
    <w:rsid w:val="005D4BD7"/>
    <w:rsid w:val="005D4C16"/>
    <w:rsid w:val="005D5B85"/>
    <w:rsid w:val="005D6204"/>
    <w:rsid w:val="005D6247"/>
    <w:rsid w:val="005D69CA"/>
    <w:rsid w:val="005D7484"/>
    <w:rsid w:val="005D7FA5"/>
    <w:rsid w:val="005E0578"/>
    <w:rsid w:val="005E0720"/>
    <w:rsid w:val="005E12DA"/>
    <w:rsid w:val="005E164B"/>
    <w:rsid w:val="005E172F"/>
    <w:rsid w:val="005E1743"/>
    <w:rsid w:val="005E18D6"/>
    <w:rsid w:val="005E1DB3"/>
    <w:rsid w:val="005E20F5"/>
    <w:rsid w:val="005E55FD"/>
    <w:rsid w:val="005E5D6B"/>
    <w:rsid w:val="005E6243"/>
    <w:rsid w:val="005E7376"/>
    <w:rsid w:val="005E7C70"/>
    <w:rsid w:val="005E7E3A"/>
    <w:rsid w:val="005F07B2"/>
    <w:rsid w:val="005F09AF"/>
    <w:rsid w:val="005F09FF"/>
    <w:rsid w:val="005F1947"/>
    <w:rsid w:val="005F1B8C"/>
    <w:rsid w:val="005F20D8"/>
    <w:rsid w:val="005F2E07"/>
    <w:rsid w:val="005F3754"/>
    <w:rsid w:val="005F37BF"/>
    <w:rsid w:val="005F3C6B"/>
    <w:rsid w:val="005F3E0E"/>
    <w:rsid w:val="005F3F49"/>
    <w:rsid w:val="005F4319"/>
    <w:rsid w:val="005F516D"/>
    <w:rsid w:val="005F5A42"/>
    <w:rsid w:val="005F63C3"/>
    <w:rsid w:val="005F6519"/>
    <w:rsid w:val="005F69F6"/>
    <w:rsid w:val="005F6C14"/>
    <w:rsid w:val="00600723"/>
    <w:rsid w:val="00600AD4"/>
    <w:rsid w:val="00600E0A"/>
    <w:rsid w:val="006011C6"/>
    <w:rsid w:val="006021F0"/>
    <w:rsid w:val="006023D4"/>
    <w:rsid w:val="006027F3"/>
    <w:rsid w:val="00603161"/>
    <w:rsid w:val="0060431C"/>
    <w:rsid w:val="00606580"/>
    <w:rsid w:val="0060678F"/>
    <w:rsid w:val="00610933"/>
    <w:rsid w:val="006112F4"/>
    <w:rsid w:val="00611390"/>
    <w:rsid w:val="00611797"/>
    <w:rsid w:val="00611BFC"/>
    <w:rsid w:val="00611F13"/>
    <w:rsid w:val="00612AF3"/>
    <w:rsid w:val="00612E82"/>
    <w:rsid w:val="00613BE6"/>
    <w:rsid w:val="0061515E"/>
    <w:rsid w:val="00615160"/>
    <w:rsid w:val="00615226"/>
    <w:rsid w:val="006156BE"/>
    <w:rsid w:val="00615AEC"/>
    <w:rsid w:val="00615C6A"/>
    <w:rsid w:val="00615E8A"/>
    <w:rsid w:val="00615F3F"/>
    <w:rsid w:val="0061660C"/>
    <w:rsid w:val="00616E86"/>
    <w:rsid w:val="00617686"/>
    <w:rsid w:val="006179F2"/>
    <w:rsid w:val="00621138"/>
    <w:rsid w:val="00621140"/>
    <w:rsid w:val="00621767"/>
    <w:rsid w:val="0062188B"/>
    <w:rsid w:val="00621E50"/>
    <w:rsid w:val="00621EDC"/>
    <w:rsid w:val="0062219E"/>
    <w:rsid w:val="006230E1"/>
    <w:rsid w:val="006230ED"/>
    <w:rsid w:val="00623A84"/>
    <w:rsid w:val="006242E8"/>
    <w:rsid w:val="006247F4"/>
    <w:rsid w:val="00624AEF"/>
    <w:rsid w:val="00624BDA"/>
    <w:rsid w:val="00625FF3"/>
    <w:rsid w:val="00626FDE"/>
    <w:rsid w:val="00627B80"/>
    <w:rsid w:val="00627DFB"/>
    <w:rsid w:val="00630208"/>
    <w:rsid w:val="00630C74"/>
    <w:rsid w:val="00630CA5"/>
    <w:rsid w:val="00630F58"/>
    <w:rsid w:val="00631365"/>
    <w:rsid w:val="0063179F"/>
    <w:rsid w:val="00631A13"/>
    <w:rsid w:val="00631F9B"/>
    <w:rsid w:val="006322D4"/>
    <w:rsid w:val="00632A32"/>
    <w:rsid w:val="00632C04"/>
    <w:rsid w:val="00633312"/>
    <w:rsid w:val="006336AB"/>
    <w:rsid w:val="00633817"/>
    <w:rsid w:val="00633EDB"/>
    <w:rsid w:val="00633FED"/>
    <w:rsid w:val="0063427B"/>
    <w:rsid w:val="00635131"/>
    <w:rsid w:val="006367AE"/>
    <w:rsid w:val="006368CC"/>
    <w:rsid w:val="00636B9B"/>
    <w:rsid w:val="00637195"/>
    <w:rsid w:val="00637521"/>
    <w:rsid w:val="0063760F"/>
    <w:rsid w:val="00640B7B"/>
    <w:rsid w:val="006424C7"/>
    <w:rsid w:val="00642525"/>
    <w:rsid w:val="00643342"/>
    <w:rsid w:val="00643611"/>
    <w:rsid w:val="006436AA"/>
    <w:rsid w:val="00643907"/>
    <w:rsid w:val="0064392B"/>
    <w:rsid w:val="0064393B"/>
    <w:rsid w:val="00643E9C"/>
    <w:rsid w:val="006445EE"/>
    <w:rsid w:val="0064496C"/>
    <w:rsid w:val="00644B99"/>
    <w:rsid w:val="006451A9"/>
    <w:rsid w:val="0064566C"/>
    <w:rsid w:val="0064611A"/>
    <w:rsid w:val="00646DDD"/>
    <w:rsid w:val="00647A97"/>
    <w:rsid w:val="00647ECC"/>
    <w:rsid w:val="00647F72"/>
    <w:rsid w:val="00651E5E"/>
    <w:rsid w:val="006524D4"/>
    <w:rsid w:val="006545AB"/>
    <w:rsid w:val="006550A6"/>
    <w:rsid w:val="0065592B"/>
    <w:rsid w:val="00655E83"/>
    <w:rsid w:val="006560A3"/>
    <w:rsid w:val="006563B4"/>
    <w:rsid w:val="00657306"/>
    <w:rsid w:val="00657957"/>
    <w:rsid w:val="00657BFB"/>
    <w:rsid w:val="00660476"/>
    <w:rsid w:val="006607F2"/>
    <w:rsid w:val="00660B8B"/>
    <w:rsid w:val="006611CF"/>
    <w:rsid w:val="00661595"/>
    <w:rsid w:val="00661769"/>
    <w:rsid w:val="00661A18"/>
    <w:rsid w:val="00661F15"/>
    <w:rsid w:val="00662148"/>
    <w:rsid w:val="0066238A"/>
    <w:rsid w:val="006628F5"/>
    <w:rsid w:val="0066297C"/>
    <w:rsid w:val="00663900"/>
    <w:rsid w:val="006647BF"/>
    <w:rsid w:val="00665325"/>
    <w:rsid w:val="0066599D"/>
    <w:rsid w:val="00665ECF"/>
    <w:rsid w:val="006678D3"/>
    <w:rsid w:val="00667DB9"/>
    <w:rsid w:val="006708CE"/>
    <w:rsid w:val="0067091C"/>
    <w:rsid w:val="0067159A"/>
    <w:rsid w:val="00671BD9"/>
    <w:rsid w:val="00671CFB"/>
    <w:rsid w:val="00672020"/>
    <w:rsid w:val="0067208D"/>
    <w:rsid w:val="00672818"/>
    <w:rsid w:val="00672A17"/>
    <w:rsid w:val="00672EA1"/>
    <w:rsid w:val="00674C99"/>
    <w:rsid w:val="006756B8"/>
    <w:rsid w:val="00675FD6"/>
    <w:rsid w:val="00676194"/>
    <w:rsid w:val="006763C8"/>
    <w:rsid w:val="00677084"/>
    <w:rsid w:val="006774C0"/>
    <w:rsid w:val="0068001C"/>
    <w:rsid w:val="006805E5"/>
    <w:rsid w:val="00682278"/>
    <w:rsid w:val="00682E25"/>
    <w:rsid w:val="006832DB"/>
    <w:rsid w:val="006833A2"/>
    <w:rsid w:val="00683A6D"/>
    <w:rsid w:val="00683B63"/>
    <w:rsid w:val="00683D99"/>
    <w:rsid w:val="00684A9C"/>
    <w:rsid w:val="00684D78"/>
    <w:rsid w:val="0068522A"/>
    <w:rsid w:val="00685586"/>
    <w:rsid w:val="00685749"/>
    <w:rsid w:val="006859E8"/>
    <w:rsid w:val="00685BE1"/>
    <w:rsid w:val="00685FD4"/>
    <w:rsid w:val="006866F8"/>
    <w:rsid w:val="006869DE"/>
    <w:rsid w:val="006876D2"/>
    <w:rsid w:val="00687802"/>
    <w:rsid w:val="00690089"/>
    <w:rsid w:val="0069146D"/>
    <w:rsid w:val="00691838"/>
    <w:rsid w:val="00691AF9"/>
    <w:rsid w:val="00693B6B"/>
    <w:rsid w:val="0069431A"/>
    <w:rsid w:val="00694B57"/>
    <w:rsid w:val="00695820"/>
    <w:rsid w:val="00695895"/>
    <w:rsid w:val="00695B93"/>
    <w:rsid w:val="0069616E"/>
    <w:rsid w:val="006962DA"/>
    <w:rsid w:val="0069651C"/>
    <w:rsid w:val="00696B59"/>
    <w:rsid w:val="0069751B"/>
    <w:rsid w:val="00697743"/>
    <w:rsid w:val="00697DD8"/>
    <w:rsid w:val="006A114A"/>
    <w:rsid w:val="006A13CF"/>
    <w:rsid w:val="006A1B7B"/>
    <w:rsid w:val="006A259E"/>
    <w:rsid w:val="006A299E"/>
    <w:rsid w:val="006A37F5"/>
    <w:rsid w:val="006A403C"/>
    <w:rsid w:val="006A4080"/>
    <w:rsid w:val="006A455A"/>
    <w:rsid w:val="006A4E49"/>
    <w:rsid w:val="006A5AF4"/>
    <w:rsid w:val="006A68F5"/>
    <w:rsid w:val="006A6E3D"/>
    <w:rsid w:val="006A6FB1"/>
    <w:rsid w:val="006A7005"/>
    <w:rsid w:val="006A7C84"/>
    <w:rsid w:val="006A7E33"/>
    <w:rsid w:val="006B0B75"/>
    <w:rsid w:val="006B0EF6"/>
    <w:rsid w:val="006B1498"/>
    <w:rsid w:val="006B1608"/>
    <w:rsid w:val="006B1DAE"/>
    <w:rsid w:val="006B2744"/>
    <w:rsid w:val="006B2C61"/>
    <w:rsid w:val="006B3956"/>
    <w:rsid w:val="006B398B"/>
    <w:rsid w:val="006B404B"/>
    <w:rsid w:val="006B5B59"/>
    <w:rsid w:val="006B64DC"/>
    <w:rsid w:val="006B667E"/>
    <w:rsid w:val="006B682A"/>
    <w:rsid w:val="006B7946"/>
    <w:rsid w:val="006B7B98"/>
    <w:rsid w:val="006B7E6E"/>
    <w:rsid w:val="006C0137"/>
    <w:rsid w:val="006C080A"/>
    <w:rsid w:val="006C12F1"/>
    <w:rsid w:val="006C13D8"/>
    <w:rsid w:val="006C1BD4"/>
    <w:rsid w:val="006C28F3"/>
    <w:rsid w:val="006C3E9A"/>
    <w:rsid w:val="006C4998"/>
    <w:rsid w:val="006C4BFE"/>
    <w:rsid w:val="006C4E93"/>
    <w:rsid w:val="006C5D19"/>
    <w:rsid w:val="006C6075"/>
    <w:rsid w:val="006C63D1"/>
    <w:rsid w:val="006D0B55"/>
    <w:rsid w:val="006D12B8"/>
    <w:rsid w:val="006D2418"/>
    <w:rsid w:val="006D245F"/>
    <w:rsid w:val="006D24C0"/>
    <w:rsid w:val="006D27A9"/>
    <w:rsid w:val="006D2F15"/>
    <w:rsid w:val="006D3A1C"/>
    <w:rsid w:val="006D4168"/>
    <w:rsid w:val="006D4649"/>
    <w:rsid w:val="006D4819"/>
    <w:rsid w:val="006D49C9"/>
    <w:rsid w:val="006D4EDD"/>
    <w:rsid w:val="006D594B"/>
    <w:rsid w:val="006D5C4B"/>
    <w:rsid w:val="006D6D18"/>
    <w:rsid w:val="006D761C"/>
    <w:rsid w:val="006D79AF"/>
    <w:rsid w:val="006E00F3"/>
    <w:rsid w:val="006E0611"/>
    <w:rsid w:val="006E0F6B"/>
    <w:rsid w:val="006E1692"/>
    <w:rsid w:val="006E1747"/>
    <w:rsid w:val="006E1F38"/>
    <w:rsid w:val="006E301F"/>
    <w:rsid w:val="006E307E"/>
    <w:rsid w:val="006E30A3"/>
    <w:rsid w:val="006E3700"/>
    <w:rsid w:val="006E44F5"/>
    <w:rsid w:val="006E468E"/>
    <w:rsid w:val="006E47DE"/>
    <w:rsid w:val="006E4A27"/>
    <w:rsid w:val="006E7EBE"/>
    <w:rsid w:val="006F065F"/>
    <w:rsid w:val="006F075A"/>
    <w:rsid w:val="006F1513"/>
    <w:rsid w:val="006F18A7"/>
    <w:rsid w:val="006F1DAE"/>
    <w:rsid w:val="006F1F04"/>
    <w:rsid w:val="006F1F4B"/>
    <w:rsid w:val="006F26D4"/>
    <w:rsid w:val="006F29EE"/>
    <w:rsid w:val="006F2B5A"/>
    <w:rsid w:val="006F2FB6"/>
    <w:rsid w:val="006F3884"/>
    <w:rsid w:val="006F4010"/>
    <w:rsid w:val="006F57A6"/>
    <w:rsid w:val="006F7C7E"/>
    <w:rsid w:val="00700313"/>
    <w:rsid w:val="00700564"/>
    <w:rsid w:val="00700D43"/>
    <w:rsid w:val="00701355"/>
    <w:rsid w:val="00701DF0"/>
    <w:rsid w:val="00702476"/>
    <w:rsid w:val="00702856"/>
    <w:rsid w:val="007030F6"/>
    <w:rsid w:val="0070354E"/>
    <w:rsid w:val="00703949"/>
    <w:rsid w:val="007055A7"/>
    <w:rsid w:val="0070629D"/>
    <w:rsid w:val="00706671"/>
    <w:rsid w:val="007069E6"/>
    <w:rsid w:val="0070761A"/>
    <w:rsid w:val="007100FD"/>
    <w:rsid w:val="00710859"/>
    <w:rsid w:val="00710E96"/>
    <w:rsid w:val="007117E8"/>
    <w:rsid w:val="00711A90"/>
    <w:rsid w:val="00711EEF"/>
    <w:rsid w:val="007124DE"/>
    <w:rsid w:val="00713081"/>
    <w:rsid w:val="00713B45"/>
    <w:rsid w:val="00714EAE"/>
    <w:rsid w:val="00715E48"/>
    <w:rsid w:val="00716317"/>
    <w:rsid w:val="0071681D"/>
    <w:rsid w:val="00716DBF"/>
    <w:rsid w:val="00717565"/>
    <w:rsid w:val="00717A8F"/>
    <w:rsid w:val="00720BEE"/>
    <w:rsid w:val="00720D79"/>
    <w:rsid w:val="00723368"/>
    <w:rsid w:val="00723579"/>
    <w:rsid w:val="007236CD"/>
    <w:rsid w:val="00723A1C"/>
    <w:rsid w:val="00723AA1"/>
    <w:rsid w:val="00723FE7"/>
    <w:rsid w:val="0072403E"/>
    <w:rsid w:val="00724835"/>
    <w:rsid w:val="00724D80"/>
    <w:rsid w:val="0072601F"/>
    <w:rsid w:val="00726BC8"/>
    <w:rsid w:val="00727CFE"/>
    <w:rsid w:val="00727E30"/>
    <w:rsid w:val="007304CE"/>
    <w:rsid w:val="007317A4"/>
    <w:rsid w:val="007326C6"/>
    <w:rsid w:val="00732EBC"/>
    <w:rsid w:val="00733022"/>
    <w:rsid w:val="00733E3D"/>
    <w:rsid w:val="0073479D"/>
    <w:rsid w:val="007353F7"/>
    <w:rsid w:val="00736023"/>
    <w:rsid w:val="00736146"/>
    <w:rsid w:val="00736675"/>
    <w:rsid w:val="00737730"/>
    <w:rsid w:val="0073784B"/>
    <w:rsid w:val="007378AD"/>
    <w:rsid w:val="00737A63"/>
    <w:rsid w:val="00737D11"/>
    <w:rsid w:val="00740CF7"/>
    <w:rsid w:val="00740D3F"/>
    <w:rsid w:val="00741051"/>
    <w:rsid w:val="007416A7"/>
    <w:rsid w:val="00741E83"/>
    <w:rsid w:val="00741F34"/>
    <w:rsid w:val="0074237D"/>
    <w:rsid w:val="00742B53"/>
    <w:rsid w:val="00742B89"/>
    <w:rsid w:val="0074389E"/>
    <w:rsid w:val="00744829"/>
    <w:rsid w:val="00744E66"/>
    <w:rsid w:val="00745E34"/>
    <w:rsid w:val="00745EEE"/>
    <w:rsid w:val="00745F54"/>
    <w:rsid w:val="0074698B"/>
    <w:rsid w:val="00746DE0"/>
    <w:rsid w:val="00747706"/>
    <w:rsid w:val="0074798C"/>
    <w:rsid w:val="00747A0B"/>
    <w:rsid w:val="00750914"/>
    <w:rsid w:val="00750979"/>
    <w:rsid w:val="00750AEF"/>
    <w:rsid w:val="007518BA"/>
    <w:rsid w:val="00751F2C"/>
    <w:rsid w:val="00752CBE"/>
    <w:rsid w:val="00753999"/>
    <w:rsid w:val="00753BA5"/>
    <w:rsid w:val="00755449"/>
    <w:rsid w:val="007559A7"/>
    <w:rsid w:val="007561E0"/>
    <w:rsid w:val="007567C1"/>
    <w:rsid w:val="00756C30"/>
    <w:rsid w:val="00756C63"/>
    <w:rsid w:val="00756C91"/>
    <w:rsid w:val="00756DAB"/>
    <w:rsid w:val="00757848"/>
    <w:rsid w:val="00757BCB"/>
    <w:rsid w:val="00757E61"/>
    <w:rsid w:val="00757FDC"/>
    <w:rsid w:val="00760501"/>
    <w:rsid w:val="00761D34"/>
    <w:rsid w:val="00761F20"/>
    <w:rsid w:val="00762122"/>
    <w:rsid w:val="007627D4"/>
    <w:rsid w:val="0076343F"/>
    <w:rsid w:val="00763450"/>
    <w:rsid w:val="0076382D"/>
    <w:rsid w:val="00763893"/>
    <w:rsid w:val="00763B4F"/>
    <w:rsid w:val="007644B8"/>
    <w:rsid w:val="00764D5D"/>
    <w:rsid w:val="00766CF4"/>
    <w:rsid w:val="007671F1"/>
    <w:rsid w:val="00767624"/>
    <w:rsid w:val="00767ACD"/>
    <w:rsid w:val="00767C42"/>
    <w:rsid w:val="00767DD6"/>
    <w:rsid w:val="007700EA"/>
    <w:rsid w:val="007703A4"/>
    <w:rsid w:val="007709C3"/>
    <w:rsid w:val="00770CCF"/>
    <w:rsid w:val="00771225"/>
    <w:rsid w:val="007712D6"/>
    <w:rsid w:val="00771425"/>
    <w:rsid w:val="0077192C"/>
    <w:rsid w:val="00771EC7"/>
    <w:rsid w:val="0077217C"/>
    <w:rsid w:val="00772264"/>
    <w:rsid w:val="0077238C"/>
    <w:rsid w:val="00772F08"/>
    <w:rsid w:val="007733B8"/>
    <w:rsid w:val="00774348"/>
    <w:rsid w:val="00774A33"/>
    <w:rsid w:val="00774A4C"/>
    <w:rsid w:val="00775500"/>
    <w:rsid w:val="0077556A"/>
    <w:rsid w:val="0077585F"/>
    <w:rsid w:val="00775A03"/>
    <w:rsid w:val="00775A38"/>
    <w:rsid w:val="00776945"/>
    <w:rsid w:val="00776E42"/>
    <w:rsid w:val="00777008"/>
    <w:rsid w:val="007777DA"/>
    <w:rsid w:val="00777D8A"/>
    <w:rsid w:val="00780167"/>
    <w:rsid w:val="007817E5"/>
    <w:rsid w:val="00781A2B"/>
    <w:rsid w:val="00781C24"/>
    <w:rsid w:val="00781F90"/>
    <w:rsid w:val="007845A9"/>
    <w:rsid w:val="007846C9"/>
    <w:rsid w:val="00784AA4"/>
    <w:rsid w:val="0078543D"/>
    <w:rsid w:val="0078695A"/>
    <w:rsid w:val="00786BF9"/>
    <w:rsid w:val="0078746D"/>
    <w:rsid w:val="00787884"/>
    <w:rsid w:val="007901BB"/>
    <w:rsid w:val="00790A02"/>
    <w:rsid w:val="00791440"/>
    <w:rsid w:val="00791748"/>
    <w:rsid w:val="00791B5F"/>
    <w:rsid w:val="00792B2A"/>
    <w:rsid w:val="00792BA8"/>
    <w:rsid w:val="00792C7A"/>
    <w:rsid w:val="007930B9"/>
    <w:rsid w:val="007935B7"/>
    <w:rsid w:val="0079360D"/>
    <w:rsid w:val="007936E0"/>
    <w:rsid w:val="0079691A"/>
    <w:rsid w:val="007979A7"/>
    <w:rsid w:val="007A08C5"/>
    <w:rsid w:val="007A0F8A"/>
    <w:rsid w:val="007A17D7"/>
    <w:rsid w:val="007A1A5F"/>
    <w:rsid w:val="007A2005"/>
    <w:rsid w:val="007A2B96"/>
    <w:rsid w:val="007A2EA6"/>
    <w:rsid w:val="007A3C58"/>
    <w:rsid w:val="007A409E"/>
    <w:rsid w:val="007A43DC"/>
    <w:rsid w:val="007A46E4"/>
    <w:rsid w:val="007A4A77"/>
    <w:rsid w:val="007A4BBE"/>
    <w:rsid w:val="007A4C1F"/>
    <w:rsid w:val="007A4CA7"/>
    <w:rsid w:val="007A4FCA"/>
    <w:rsid w:val="007A5749"/>
    <w:rsid w:val="007A5DAB"/>
    <w:rsid w:val="007A6234"/>
    <w:rsid w:val="007A639E"/>
    <w:rsid w:val="007A7534"/>
    <w:rsid w:val="007B2047"/>
    <w:rsid w:val="007B2D4E"/>
    <w:rsid w:val="007B38B3"/>
    <w:rsid w:val="007B40F5"/>
    <w:rsid w:val="007B4207"/>
    <w:rsid w:val="007B4AD6"/>
    <w:rsid w:val="007B5302"/>
    <w:rsid w:val="007B56F4"/>
    <w:rsid w:val="007B5B64"/>
    <w:rsid w:val="007B606E"/>
    <w:rsid w:val="007B6697"/>
    <w:rsid w:val="007C0294"/>
    <w:rsid w:val="007C0360"/>
    <w:rsid w:val="007C1094"/>
    <w:rsid w:val="007C1160"/>
    <w:rsid w:val="007C183F"/>
    <w:rsid w:val="007C1F28"/>
    <w:rsid w:val="007C27D6"/>
    <w:rsid w:val="007C2BE7"/>
    <w:rsid w:val="007C376F"/>
    <w:rsid w:val="007C38D1"/>
    <w:rsid w:val="007C3D42"/>
    <w:rsid w:val="007C3F95"/>
    <w:rsid w:val="007C43B6"/>
    <w:rsid w:val="007C4711"/>
    <w:rsid w:val="007C4B44"/>
    <w:rsid w:val="007C5100"/>
    <w:rsid w:val="007C5655"/>
    <w:rsid w:val="007C5712"/>
    <w:rsid w:val="007C6BB8"/>
    <w:rsid w:val="007C7189"/>
    <w:rsid w:val="007C745F"/>
    <w:rsid w:val="007C7F89"/>
    <w:rsid w:val="007D0559"/>
    <w:rsid w:val="007D06A6"/>
    <w:rsid w:val="007D0916"/>
    <w:rsid w:val="007D33FC"/>
    <w:rsid w:val="007D4AA0"/>
    <w:rsid w:val="007D577A"/>
    <w:rsid w:val="007D5B69"/>
    <w:rsid w:val="007D621A"/>
    <w:rsid w:val="007D6486"/>
    <w:rsid w:val="007D6855"/>
    <w:rsid w:val="007D6D0E"/>
    <w:rsid w:val="007D6F3C"/>
    <w:rsid w:val="007D73D6"/>
    <w:rsid w:val="007D745E"/>
    <w:rsid w:val="007E1308"/>
    <w:rsid w:val="007E14BB"/>
    <w:rsid w:val="007E1887"/>
    <w:rsid w:val="007E2874"/>
    <w:rsid w:val="007E2C33"/>
    <w:rsid w:val="007E2F39"/>
    <w:rsid w:val="007E2F74"/>
    <w:rsid w:val="007E373F"/>
    <w:rsid w:val="007E3977"/>
    <w:rsid w:val="007E4675"/>
    <w:rsid w:val="007E4AE3"/>
    <w:rsid w:val="007E612B"/>
    <w:rsid w:val="007E6169"/>
    <w:rsid w:val="007E6C74"/>
    <w:rsid w:val="007E7B1E"/>
    <w:rsid w:val="007F0109"/>
    <w:rsid w:val="007F018C"/>
    <w:rsid w:val="007F0459"/>
    <w:rsid w:val="007F08C9"/>
    <w:rsid w:val="007F170A"/>
    <w:rsid w:val="007F1BE3"/>
    <w:rsid w:val="007F1FD0"/>
    <w:rsid w:val="007F3A94"/>
    <w:rsid w:val="007F3D33"/>
    <w:rsid w:val="007F3DD5"/>
    <w:rsid w:val="007F4759"/>
    <w:rsid w:val="007F57D3"/>
    <w:rsid w:val="007F59FC"/>
    <w:rsid w:val="007F5BB1"/>
    <w:rsid w:val="007F5F13"/>
    <w:rsid w:val="007F681A"/>
    <w:rsid w:val="007F69EF"/>
    <w:rsid w:val="007F6BCA"/>
    <w:rsid w:val="007F702D"/>
    <w:rsid w:val="007F71A4"/>
    <w:rsid w:val="007F7D6B"/>
    <w:rsid w:val="008000F6"/>
    <w:rsid w:val="00800B50"/>
    <w:rsid w:val="0080144F"/>
    <w:rsid w:val="00801542"/>
    <w:rsid w:val="00801C43"/>
    <w:rsid w:val="00801E36"/>
    <w:rsid w:val="00802475"/>
    <w:rsid w:val="008024BF"/>
    <w:rsid w:val="00802560"/>
    <w:rsid w:val="00802F1B"/>
    <w:rsid w:val="00803456"/>
    <w:rsid w:val="0080368B"/>
    <w:rsid w:val="00803B42"/>
    <w:rsid w:val="00804C9A"/>
    <w:rsid w:val="00804FAA"/>
    <w:rsid w:val="00804FC4"/>
    <w:rsid w:val="00805E7A"/>
    <w:rsid w:val="00806048"/>
    <w:rsid w:val="0080680F"/>
    <w:rsid w:val="00806AA2"/>
    <w:rsid w:val="0080712A"/>
    <w:rsid w:val="00807784"/>
    <w:rsid w:val="00807B07"/>
    <w:rsid w:val="00810E38"/>
    <w:rsid w:val="008118A7"/>
    <w:rsid w:val="00811AE2"/>
    <w:rsid w:val="00811DFD"/>
    <w:rsid w:val="00813E9A"/>
    <w:rsid w:val="008141E1"/>
    <w:rsid w:val="0081443A"/>
    <w:rsid w:val="0081466E"/>
    <w:rsid w:val="00817606"/>
    <w:rsid w:val="00817EF1"/>
    <w:rsid w:val="00817F13"/>
    <w:rsid w:val="00820D7A"/>
    <w:rsid w:val="00821F8B"/>
    <w:rsid w:val="00822025"/>
    <w:rsid w:val="0082342C"/>
    <w:rsid w:val="008234FA"/>
    <w:rsid w:val="00823A37"/>
    <w:rsid w:val="00824512"/>
    <w:rsid w:val="00824B61"/>
    <w:rsid w:val="00824CE0"/>
    <w:rsid w:val="00824D03"/>
    <w:rsid w:val="00825EEB"/>
    <w:rsid w:val="00826492"/>
    <w:rsid w:val="00826C14"/>
    <w:rsid w:val="00827446"/>
    <w:rsid w:val="008300CE"/>
    <w:rsid w:val="008300E5"/>
    <w:rsid w:val="008316E1"/>
    <w:rsid w:val="00831A3B"/>
    <w:rsid w:val="00831E16"/>
    <w:rsid w:val="00832931"/>
    <w:rsid w:val="008332C4"/>
    <w:rsid w:val="008333BD"/>
    <w:rsid w:val="00833B3F"/>
    <w:rsid w:val="00834446"/>
    <w:rsid w:val="0083526C"/>
    <w:rsid w:val="008355B4"/>
    <w:rsid w:val="00835B7B"/>
    <w:rsid w:val="00836044"/>
    <w:rsid w:val="00836181"/>
    <w:rsid w:val="0083678B"/>
    <w:rsid w:val="00836FCC"/>
    <w:rsid w:val="00837CC9"/>
    <w:rsid w:val="00837F72"/>
    <w:rsid w:val="008401EE"/>
    <w:rsid w:val="00840CA1"/>
    <w:rsid w:val="00841056"/>
    <w:rsid w:val="008419A2"/>
    <w:rsid w:val="008421C0"/>
    <w:rsid w:val="0084220D"/>
    <w:rsid w:val="00842F5F"/>
    <w:rsid w:val="008440F4"/>
    <w:rsid w:val="00844361"/>
    <w:rsid w:val="008445D4"/>
    <w:rsid w:val="00844A29"/>
    <w:rsid w:val="0084570E"/>
    <w:rsid w:val="00845878"/>
    <w:rsid w:val="0084594D"/>
    <w:rsid w:val="00845C4D"/>
    <w:rsid w:val="008463BC"/>
    <w:rsid w:val="0084663C"/>
    <w:rsid w:val="00846E61"/>
    <w:rsid w:val="008500FF"/>
    <w:rsid w:val="008501DB"/>
    <w:rsid w:val="00850215"/>
    <w:rsid w:val="00851EA6"/>
    <w:rsid w:val="0085277D"/>
    <w:rsid w:val="00852E08"/>
    <w:rsid w:val="008541E4"/>
    <w:rsid w:val="00854414"/>
    <w:rsid w:val="00854853"/>
    <w:rsid w:val="0085496E"/>
    <w:rsid w:val="00854B51"/>
    <w:rsid w:val="00854CD8"/>
    <w:rsid w:val="00854DBD"/>
    <w:rsid w:val="00854F7C"/>
    <w:rsid w:val="008555C0"/>
    <w:rsid w:val="008555DD"/>
    <w:rsid w:val="008571E1"/>
    <w:rsid w:val="00857EBD"/>
    <w:rsid w:val="00860029"/>
    <w:rsid w:val="008602DD"/>
    <w:rsid w:val="0086043A"/>
    <w:rsid w:val="008612B4"/>
    <w:rsid w:val="00861ADE"/>
    <w:rsid w:val="0086249B"/>
    <w:rsid w:val="00862527"/>
    <w:rsid w:val="0086446D"/>
    <w:rsid w:val="0086465F"/>
    <w:rsid w:val="00864A16"/>
    <w:rsid w:val="00864B5A"/>
    <w:rsid w:val="00865250"/>
    <w:rsid w:val="0086549B"/>
    <w:rsid w:val="00865B9A"/>
    <w:rsid w:val="00865D13"/>
    <w:rsid w:val="00865E78"/>
    <w:rsid w:val="00866218"/>
    <w:rsid w:val="008664A1"/>
    <w:rsid w:val="00866AF6"/>
    <w:rsid w:val="00866B11"/>
    <w:rsid w:val="00866DAA"/>
    <w:rsid w:val="00867A0D"/>
    <w:rsid w:val="00867ED0"/>
    <w:rsid w:val="008702B3"/>
    <w:rsid w:val="008730D5"/>
    <w:rsid w:val="00874E40"/>
    <w:rsid w:val="008752A3"/>
    <w:rsid w:val="008756FB"/>
    <w:rsid w:val="0087584A"/>
    <w:rsid w:val="00875E76"/>
    <w:rsid w:val="00876444"/>
    <w:rsid w:val="00881515"/>
    <w:rsid w:val="00881FB1"/>
    <w:rsid w:val="00882D9B"/>
    <w:rsid w:val="00882D9D"/>
    <w:rsid w:val="00882F8E"/>
    <w:rsid w:val="00883C6D"/>
    <w:rsid w:val="00883E0F"/>
    <w:rsid w:val="008841E7"/>
    <w:rsid w:val="008856A1"/>
    <w:rsid w:val="008859CC"/>
    <w:rsid w:val="00885A6C"/>
    <w:rsid w:val="00885EF4"/>
    <w:rsid w:val="00885F98"/>
    <w:rsid w:val="00886975"/>
    <w:rsid w:val="00886BBE"/>
    <w:rsid w:val="008903A2"/>
    <w:rsid w:val="00890545"/>
    <w:rsid w:val="00890BF3"/>
    <w:rsid w:val="008912C1"/>
    <w:rsid w:val="00891577"/>
    <w:rsid w:val="0089180C"/>
    <w:rsid w:val="0089193D"/>
    <w:rsid w:val="00891F61"/>
    <w:rsid w:val="00891FA4"/>
    <w:rsid w:val="008943AD"/>
    <w:rsid w:val="008948D3"/>
    <w:rsid w:val="00895D06"/>
    <w:rsid w:val="008A0347"/>
    <w:rsid w:val="008A039C"/>
    <w:rsid w:val="008A2BCE"/>
    <w:rsid w:val="008A2DAE"/>
    <w:rsid w:val="008A39D2"/>
    <w:rsid w:val="008A3D25"/>
    <w:rsid w:val="008A4C76"/>
    <w:rsid w:val="008A50F0"/>
    <w:rsid w:val="008A67F6"/>
    <w:rsid w:val="008A78E6"/>
    <w:rsid w:val="008A7B00"/>
    <w:rsid w:val="008A7FFD"/>
    <w:rsid w:val="008B00F5"/>
    <w:rsid w:val="008B03B4"/>
    <w:rsid w:val="008B0463"/>
    <w:rsid w:val="008B0D89"/>
    <w:rsid w:val="008B18E5"/>
    <w:rsid w:val="008B1BC7"/>
    <w:rsid w:val="008B20B2"/>
    <w:rsid w:val="008B22E7"/>
    <w:rsid w:val="008B23E2"/>
    <w:rsid w:val="008B2699"/>
    <w:rsid w:val="008B365C"/>
    <w:rsid w:val="008B3744"/>
    <w:rsid w:val="008B4281"/>
    <w:rsid w:val="008B4399"/>
    <w:rsid w:val="008B54CF"/>
    <w:rsid w:val="008B552C"/>
    <w:rsid w:val="008B5792"/>
    <w:rsid w:val="008B6109"/>
    <w:rsid w:val="008B630A"/>
    <w:rsid w:val="008B6966"/>
    <w:rsid w:val="008B76FB"/>
    <w:rsid w:val="008B7C4E"/>
    <w:rsid w:val="008C009A"/>
    <w:rsid w:val="008C0AC9"/>
    <w:rsid w:val="008C0E3F"/>
    <w:rsid w:val="008C0E61"/>
    <w:rsid w:val="008C0FAC"/>
    <w:rsid w:val="008C173F"/>
    <w:rsid w:val="008C1F89"/>
    <w:rsid w:val="008C2247"/>
    <w:rsid w:val="008C30E8"/>
    <w:rsid w:val="008C355F"/>
    <w:rsid w:val="008C39D9"/>
    <w:rsid w:val="008C3ABB"/>
    <w:rsid w:val="008C3D1A"/>
    <w:rsid w:val="008C4BAF"/>
    <w:rsid w:val="008C5910"/>
    <w:rsid w:val="008C5EB9"/>
    <w:rsid w:val="008C644A"/>
    <w:rsid w:val="008C6529"/>
    <w:rsid w:val="008C7D63"/>
    <w:rsid w:val="008D0365"/>
    <w:rsid w:val="008D1953"/>
    <w:rsid w:val="008D1C73"/>
    <w:rsid w:val="008D1EDF"/>
    <w:rsid w:val="008D2026"/>
    <w:rsid w:val="008D2085"/>
    <w:rsid w:val="008D5F24"/>
    <w:rsid w:val="008D7E3B"/>
    <w:rsid w:val="008E0035"/>
    <w:rsid w:val="008E018C"/>
    <w:rsid w:val="008E04AB"/>
    <w:rsid w:val="008E09FC"/>
    <w:rsid w:val="008E1710"/>
    <w:rsid w:val="008E1920"/>
    <w:rsid w:val="008E1DCC"/>
    <w:rsid w:val="008E2013"/>
    <w:rsid w:val="008E2CF3"/>
    <w:rsid w:val="008E31EA"/>
    <w:rsid w:val="008E3C44"/>
    <w:rsid w:val="008E3E37"/>
    <w:rsid w:val="008E4032"/>
    <w:rsid w:val="008E40B0"/>
    <w:rsid w:val="008E42F8"/>
    <w:rsid w:val="008E4A66"/>
    <w:rsid w:val="008E5992"/>
    <w:rsid w:val="008E5A49"/>
    <w:rsid w:val="008E6493"/>
    <w:rsid w:val="008E658B"/>
    <w:rsid w:val="008E66DF"/>
    <w:rsid w:val="008E6B5D"/>
    <w:rsid w:val="008E6E90"/>
    <w:rsid w:val="008E74A4"/>
    <w:rsid w:val="008E7F43"/>
    <w:rsid w:val="008F1A2E"/>
    <w:rsid w:val="008F1A35"/>
    <w:rsid w:val="008F1F14"/>
    <w:rsid w:val="008F21A7"/>
    <w:rsid w:val="008F2560"/>
    <w:rsid w:val="008F26B2"/>
    <w:rsid w:val="008F26EE"/>
    <w:rsid w:val="008F273D"/>
    <w:rsid w:val="008F2B0C"/>
    <w:rsid w:val="008F2CB3"/>
    <w:rsid w:val="008F31C8"/>
    <w:rsid w:val="008F392E"/>
    <w:rsid w:val="008F392F"/>
    <w:rsid w:val="008F3B23"/>
    <w:rsid w:val="008F424E"/>
    <w:rsid w:val="008F4B96"/>
    <w:rsid w:val="008F4FA8"/>
    <w:rsid w:val="008F5B47"/>
    <w:rsid w:val="008F6094"/>
    <w:rsid w:val="008F6514"/>
    <w:rsid w:val="008F674C"/>
    <w:rsid w:val="008F67BE"/>
    <w:rsid w:val="008F77E8"/>
    <w:rsid w:val="008F78BD"/>
    <w:rsid w:val="008F7A96"/>
    <w:rsid w:val="008F7C24"/>
    <w:rsid w:val="008F7DB8"/>
    <w:rsid w:val="009005FE"/>
    <w:rsid w:val="00900C13"/>
    <w:rsid w:val="00900CDD"/>
    <w:rsid w:val="00901294"/>
    <w:rsid w:val="009014F8"/>
    <w:rsid w:val="00901ABF"/>
    <w:rsid w:val="00901C9A"/>
    <w:rsid w:val="00901F9B"/>
    <w:rsid w:val="0090346F"/>
    <w:rsid w:val="0090439E"/>
    <w:rsid w:val="00904A62"/>
    <w:rsid w:val="00904C9A"/>
    <w:rsid w:val="0090525F"/>
    <w:rsid w:val="00905752"/>
    <w:rsid w:val="0090580E"/>
    <w:rsid w:val="009063C7"/>
    <w:rsid w:val="00906E8A"/>
    <w:rsid w:val="009072A1"/>
    <w:rsid w:val="00907A75"/>
    <w:rsid w:val="00907C5F"/>
    <w:rsid w:val="00910219"/>
    <w:rsid w:val="00910354"/>
    <w:rsid w:val="0091083E"/>
    <w:rsid w:val="00910CF8"/>
    <w:rsid w:val="00911061"/>
    <w:rsid w:val="00911C00"/>
    <w:rsid w:val="009120EB"/>
    <w:rsid w:val="0091213A"/>
    <w:rsid w:val="009121E6"/>
    <w:rsid w:val="00912B80"/>
    <w:rsid w:val="00912DD9"/>
    <w:rsid w:val="009134B0"/>
    <w:rsid w:val="00913AD2"/>
    <w:rsid w:val="00913D97"/>
    <w:rsid w:val="00914D6B"/>
    <w:rsid w:val="00914F8A"/>
    <w:rsid w:val="009152DA"/>
    <w:rsid w:val="009158F2"/>
    <w:rsid w:val="00915F17"/>
    <w:rsid w:val="00915FA6"/>
    <w:rsid w:val="00916BD4"/>
    <w:rsid w:val="009170C4"/>
    <w:rsid w:val="0091748D"/>
    <w:rsid w:val="00917971"/>
    <w:rsid w:val="00917C01"/>
    <w:rsid w:val="00920194"/>
    <w:rsid w:val="009201CB"/>
    <w:rsid w:val="009204A0"/>
    <w:rsid w:val="009206E3"/>
    <w:rsid w:val="009206FF"/>
    <w:rsid w:val="00920951"/>
    <w:rsid w:val="00920C6E"/>
    <w:rsid w:val="00921174"/>
    <w:rsid w:val="00921243"/>
    <w:rsid w:val="0092138E"/>
    <w:rsid w:val="00921676"/>
    <w:rsid w:val="009217AE"/>
    <w:rsid w:val="009219D0"/>
    <w:rsid w:val="00922144"/>
    <w:rsid w:val="0092221B"/>
    <w:rsid w:val="00922742"/>
    <w:rsid w:val="00923FD2"/>
    <w:rsid w:val="009249DE"/>
    <w:rsid w:val="00924D16"/>
    <w:rsid w:val="00924E36"/>
    <w:rsid w:val="00925558"/>
    <w:rsid w:val="009267CB"/>
    <w:rsid w:val="0092689E"/>
    <w:rsid w:val="00926E51"/>
    <w:rsid w:val="009273E5"/>
    <w:rsid w:val="00927C63"/>
    <w:rsid w:val="00927E07"/>
    <w:rsid w:val="00927EB3"/>
    <w:rsid w:val="0093079F"/>
    <w:rsid w:val="00931A7A"/>
    <w:rsid w:val="00931B2D"/>
    <w:rsid w:val="00932040"/>
    <w:rsid w:val="0093215C"/>
    <w:rsid w:val="009328CF"/>
    <w:rsid w:val="009329EF"/>
    <w:rsid w:val="00932CBD"/>
    <w:rsid w:val="009347BC"/>
    <w:rsid w:val="009349D8"/>
    <w:rsid w:val="00935A59"/>
    <w:rsid w:val="00935D45"/>
    <w:rsid w:val="00935F36"/>
    <w:rsid w:val="009363BA"/>
    <w:rsid w:val="00936A8C"/>
    <w:rsid w:val="00936D59"/>
    <w:rsid w:val="00940458"/>
    <w:rsid w:val="00940A60"/>
    <w:rsid w:val="00940A98"/>
    <w:rsid w:val="009417A7"/>
    <w:rsid w:val="0094196C"/>
    <w:rsid w:val="00941F25"/>
    <w:rsid w:val="009428BD"/>
    <w:rsid w:val="0094302D"/>
    <w:rsid w:val="0094344E"/>
    <w:rsid w:val="009441AD"/>
    <w:rsid w:val="00944D2D"/>
    <w:rsid w:val="009458DE"/>
    <w:rsid w:val="00945A23"/>
    <w:rsid w:val="00945EC0"/>
    <w:rsid w:val="00946006"/>
    <w:rsid w:val="00946156"/>
    <w:rsid w:val="0094675F"/>
    <w:rsid w:val="009479FE"/>
    <w:rsid w:val="00950332"/>
    <w:rsid w:val="00950441"/>
    <w:rsid w:val="009505B8"/>
    <w:rsid w:val="00951792"/>
    <w:rsid w:val="00951E12"/>
    <w:rsid w:val="00951E43"/>
    <w:rsid w:val="00952223"/>
    <w:rsid w:val="0095289D"/>
    <w:rsid w:val="00952CF8"/>
    <w:rsid w:val="0095301A"/>
    <w:rsid w:val="0095305C"/>
    <w:rsid w:val="0095343D"/>
    <w:rsid w:val="0095392B"/>
    <w:rsid w:val="00953BD9"/>
    <w:rsid w:val="00953D51"/>
    <w:rsid w:val="00954BD0"/>
    <w:rsid w:val="00954ED2"/>
    <w:rsid w:val="0095583B"/>
    <w:rsid w:val="00955922"/>
    <w:rsid w:val="00955DBA"/>
    <w:rsid w:val="00956F78"/>
    <w:rsid w:val="009576E7"/>
    <w:rsid w:val="00957DAE"/>
    <w:rsid w:val="00960A98"/>
    <w:rsid w:val="00961B88"/>
    <w:rsid w:val="00961C01"/>
    <w:rsid w:val="0096258D"/>
    <w:rsid w:val="00962642"/>
    <w:rsid w:val="00962B12"/>
    <w:rsid w:val="00962C85"/>
    <w:rsid w:val="00962C89"/>
    <w:rsid w:val="00962CD3"/>
    <w:rsid w:val="00962DAF"/>
    <w:rsid w:val="009633BA"/>
    <w:rsid w:val="0096386E"/>
    <w:rsid w:val="00963995"/>
    <w:rsid w:val="00964068"/>
    <w:rsid w:val="00964156"/>
    <w:rsid w:val="00964AB1"/>
    <w:rsid w:val="00965573"/>
    <w:rsid w:val="00966B0B"/>
    <w:rsid w:val="00967091"/>
    <w:rsid w:val="00967786"/>
    <w:rsid w:val="00967ED7"/>
    <w:rsid w:val="00970481"/>
    <w:rsid w:val="0097059A"/>
    <w:rsid w:val="00970758"/>
    <w:rsid w:val="00970933"/>
    <w:rsid w:val="00970CE9"/>
    <w:rsid w:val="00971778"/>
    <w:rsid w:val="00971F63"/>
    <w:rsid w:val="00973C36"/>
    <w:rsid w:val="009748F0"/>
    <w:rsid w:val="00974CC1"/>
    <w:rsid w:val="009752F4"/>
    <w:rsid w:val="00975868"/>
    <w:rsid w:val="009759D5"/>
    <w:rsid w:val="0097605A"/>
    <w:rsid w:val="00977654"/>
    <w:rsid w:val="00977BCD"/>
    <w:rsid w:val="009802F0"/>
    <w:rsid w:val="00980C55"/>
    <w:rsid w:val="00980E2B"/>
    <w:rsid w:val="009812B7"/>
    <w:rsid w:val="0098157B"/>
    <w:rsid w:val="00981823"/>
    <w:rsid w:val="0098311A"/>
    <w:rsid w:val="009831D2"/>
    <w:rsid w:val="009832A9"/>
    <w:rsid w:val="00983FDD"/>
    <w:rsid w:val="0098410B"/>
    <w:rsid w:val="009842AD"/>
    <w:rsid w:val="0098447C"/>
    <w:rsid w:val="00984F2C"/>
    <w:rsid w:val="009858B5"/>
    <w:rsid w:val="00985D63"/>
    <w:rsid w:val="00987489"/>
    <w:rsid w:val="009879C0"/>
    <w:rsid w:val="00987ACD"/>
    <w:rsid w:val="00987F8F"/>
    <w:rsid w:val="0099090C"/>
    <w:rsid w:val="00990BBE"/>
    <w:rsid w:val="00990D49"/>
    <w:rsid w:val="0099138C"/>
    <w:rsid w:val="0099291B"/>
    <w:rsid w:val="00992E24"/>
    <w:rsid w:val="0099341F"/>
    <w:rsid w:val="009940EB"/>
    <w:rsid w:val="00994AB0"/>
    <w:rsid w:val="00994EFF"/>
    <w:rsid w:val="00995453"/>
    <w:rsid w:val="00995F5C"/>
    <w:rsid w:val="009968D3"/>
    <w:rsid w:val="009969D8"/>
    <w:rsid w:val="00997CFA"/>
    <w:rsid w:val="009A0C21"/>
    <w:rsid w:val="009A0E50"/>
    <w:rsid w:val="009A0F01"/>
    <w:rsid w:val="009A184A"/>
    <w:rsid w:val="009A1FC3"/>
    <w:rsid w:val="009A20D3"/>
    <w:rsid w:val="009A26B1"/>
    <w:rsid w:val="009A27A0"/>
    <w:rsid w:val="009A33BA"/>
    <w:rsid w:val="009A40CE"/>
    <w:rsid w:val="009A4652"/>
    <w:rsid w:val="009A4759"/>
    <w:rsid w:val="009A4EDE"/>
    <w:rsid w:val="009A4FB0"/>
    <w:rsid w:val="009A53BF"/>
    <w:rsid w:val="009A57CB"/>
    <w:rsid w:val="009A6184"/>
    <w:rsid w:val="009A6647"/>
    <w:rsid w:val="009A6A67"/>
    <w:rsid w:val="009A7202"/>
    <w:rsid w:val="009B110E"/>
    <w:rsid w:val="009B14C9"/>
    <w:rsid w:val="009B27B0"/>
    <w:rsid w:val="009B2A41"/>
    <w:rsid w:val="009B3EE7"/>
    <w:rsid w:val="009B4660"/>
    <w:rsid w:val="009B5FAB"/>
    <w:rsid w:val="009B6727"/>
    <w:rsid w:val="009B6894"/>
    <w:rsid w:val="009B78C4"/>
    <w:rsid w:val="009B7C75"/>
    <w:rsid w:val="009C14FE"/>
    <w:rsid w:val="009C1974"/>
    <w:rsid w:val="009C20B4"/>
    <w:rsid w:val="009C252F"/>
    <w:rsid w:val="009C37ED"/>
    <w:rsid w:val="009C382C"/>
    <w:rsid w:val="009C3912"/>
    <w:rsid w:val="009C4040"/>
    <w:rsid w:val="009C4555"/>
    <w:rsid w:val="009C47BF"/>
    <w:rsid w:val="009C5381"/>
    <w:rsid w:val="009C5445"/>
    <w:rsid w:val="009C568C"/>
    <w:rsid w:val="009C56AC"/>
    <w:rsid w:val="009C61C9"/>
    <w:rsid w:val="009C7188"/>
    <w:rsid w:val="009C7CFD"/>
    <w:rsid w:val="009D033E"/>
    <w:rsid w:val="009D0FE9"/>
    <w:rsid w:val="009D1141"/>
    <w:rsid w:val="009D1286"/>
    <w:rsid w:val="009D15D1"/>
    <w:rsid w:val="009D1616"/>
    <w:rsid w:val="009D189B"/>
    <w:rsid w:val="009D1D39"/>
    <w:rsid w:val="009D213B"/>
    <w:rsid w:val="009D22A1"/>
    <w:rsid w:val="009D32BB"/>
    <w:rsid w:val="009D3C25"/>
    <w:rsid w:val="009D4582"/>
    <w:rsid w:val="009D5566"/>
    <w:rsid w:val="009D5918"/>
    <w:rsid w:val="009D5B98"/>
    <w:rsid w:val="009D637F"/>
    <w:rsid w:val="009D7831"/>
    <w:rsid w:val="009E01DB"/>
    <w:rsid w:val="009E1686"/>
    <w:rsid w:val="009E17E9"/>
    <w:rsid w:val="009E1A3E"/>
    <w:rsid w:val="009E1AF5"/>
    <w:rsid w:val="009E1C85"/>
    <w:rsid w:val="009E1CE5"/>
    <w:rsid w:val="009E2247"/>
    <w:rsid w:val="009E2A60"/>
    <w:rsid w:val="009E2E93"/>
    <w:rsid w:val="009E33FB"/>
    <w:rsid w:val="009E46C8"/>
    <w:rsid w:val="009E5511"/>
    <w:rsid w:val="009E5759"/>
    <w:rsid w:val="009E618B"/>
    <w:rsid w:val="009E6CBA"/>
    <w:rsid w:val="009E6CD7"/>
    <w:rsid w:val="009E712B"/>
    <w:rsid w:val="009E73A5"/>
    <w:rsid w:val="009E7C71"/>
    <w:rsid w:val="009E7F19"/>
    <w:rsid w:val="009F0F1F"/>
    <w:rsid w:val="009F1F4B"/>
    <w:rsid w:val="009F2334"/>
    <w:rsid w:val="009F32A7"/>
    <w:rsid w:val="009F3499"/>
    <w:rsid w:val="009F3ACF"/>
    <w:rsid w:val="009F3C87"/>
    <w:rsid w:val="009F3D27"/>
    <w:rsid w:val="009F404A"/>
    <w:rsid w:val="009F4464"/>
    <w:rsid w:val="009F54D2"/>
    <w:rsid w:val="009F592C"/>
    <w:rsid w:val="009F6243"/>
    <w:rsid w:val="009F63C4"/>
    <w:rsid w:val="009F64AE"/>
    <w:rsid w:val="009F65DE"/>
    <w:rsid w:val="009F6831"/>
    <w:rsid w:val="009F6F8E"/>
    <w:rsid w:val="009F6FEA"/>
    <w:rsid w:val="009F7AF9"/>
    <w:rsid w:val="00A007B1"/>
    <w:rsid w:val="00A01008"/>
    <w:rsid w:val="00A01048"/>
    <w:rsid w:val="00A015F3"/>
    <w:rsid w:val="00A01931"/>
    <w:rsid w:val="00A01FD4"/>
    <w:rsid w:val="00A02220"/>
    <w:rsid w:val="00A02226"/>
    <w:rsid w:val="00A02A44"/>
    <w:rsid w:val="00A02EA5"/>
    <w:rsid w:val="00A037F9"/>
    <w:rsid w:val="00A03844"/>
    <w:rsid w:val="00A03B4B"/>
    <w:rsid w:val="00A03F3B"/>
    <w:rsid w:val="00A04482"/>
    <w:rsid w:val="00A04747"/>
    <w:rsid w:val="00A05752"/>
    <w:rsid w:val="00A05EF0"/>
    <w:rsid w:val="00A06A5D"/>
    <w:rsid w:val="00A06CAF"/>
    <w:rsid w:val="00A06DD8"/>
    <w:rsid w:val="00A06FB8"/>
    <w:rsid w:val="00A0715F"/>
    <w:rsid w:val="00A07603"/>
    <w:rsid w:val="00A07C64"/>
    <w:rsid w:val="00A10AD6"/>
    <w:rsid w:val="00A11A2F"/>
    <w:rsid w:val="00A126D4"/>
    <w:rsid w:val="00A13368"/>
    <w:rsid w:val="00A13515"/>
    <w:rsid w:val="00A13677"/>
    <w:rsid w:val="00A1396A"/>
    <w:rsid w:val="00A13CE6"/>
    <w:rsid w:val="00A153C3"/>
    <w:rsid w:val="00A155D2"/>
    <w:rsid w:val="00A1592F"/>
    <w:rsid w:val="00A1616B"/>
    <w:rsid w:val="00A1629C"/>
    <w:rsid w:val="00A16844"/>
    <w:rsid w:val="00A16CC3"/>
    <w:rsid w:val="00A1783D"/>
    <w:rsid w:val="00A178AD"/>
    <w:rsid w:val="00A178B0"/>
    <w:rsid w:val="00A2100D"/>
    <w:rsid w:val="00A2128F"/>
    <w:rsid w:val="00A22604"/>
    <w:rsid w:val="00A2287A"/>
    <w:rsid w:val="00A22AD9"/>
    <w:rsid w:val="00A231DB"/>
    <w:rsid w:val="00A23631"/>
    <w:rsid w:val="00A255C9"/>
    <w:rsid w:val="00A25C92"/>
    <w:rsid w:val="00A26102"/>
    <w:rsid w:val="00A264C2"/>
    <w:rsid w:val="00A2653A"/>
    <w:rsid w:val="00A26A0F"/>
    <w:rsid w:val="00A2780D"/>
    <w:rsid w:val="00A2787F"/>
    <w:rsid w:val="00A2799C"/>
    <w:rsid w:val="00A279E6"/>
    <w:rsid w:val="00A3064D"/>
    <w:rsid w:val="00A31286"/>
    <w:rsid w:val="00A318A4"/>
    <w:rsid w:val="00A318AC"/>
    <w:rsid w:val="00A31B36"/>
    <w:rsid w:val="00A3230D"/>
    <w:rsid w:val="00A323BF"/>
    <w:rsid w:val="00A3320D"/>
    <w:rsid w:val="00A33952"/>
    <w:rsid w:val="00A33BD3"/>
    <w:rsid w:val="00A357BD"/>
    <w:rsid w:val="00A35E4D"/>
    <w:rsid w:val="00A36B1A"/>
    <w:rsid w:val="00A36CC6"/>
    <w:rsid w:val="00A36E0F"/>
    <w:rsid w:val="00A36FB3"/>
    <w:rsid w:val="00A378E9"/>
    <w:rsid w:val="00A37C23"/>
    <w:rsid w:val="00A37EF0"/>
    <w:rsid w:val="00A4001D"/>
    <w:rsid w:val="00A40845"/>
    <w:rsid w:val="00A40BD9"/>
    <w:rsid w:val="00A40D30"/>
    <w:rsid w:val="00A40DC0"/>
    <w:rsid w:val="00A40E18"/>
    <w:rsid w:val="00A4168D"/>
    <w:rsid w:val="00A41E88"/>
    <w:rsid w:val="00A423F7"/>
    <w:rsid w:val="00A42420"/>
    <w:rsid w:val="00A42FCB"/>
    <w:rsid w:val="00A434B4"/>
    <w:rsid w:val="00A44455"/>
    <w:rsid w:val="00A446C2"/>
    <w:rsid w:val="00A44808"/>
    <w:rsid w:val="00A44A8D"/>
    <w:rsid w:val="00A44A90"/>
    <w:rsid w:val="00A44B21"/>
    <w:rsid w:val="00A44B28"/>
    <w:rsid w:val="00A45B07"/>
    <w:rsid w:val="00A45D0B"/>
    <w:rsid w:val="00A45DEB"/>
    <w:rsid w:val="00A45FFE"/>
    <w:rsid w:val="00A46370"/>
    <w:rsid w:val="00A4665F"/>
    <w:rsid w:val="00A47260"/>
    <w:rsid w:val="00A4732B"/>
    <w:rsid w:val="00A47435"/>
    <w:rsid w:val="00A47B6A"/>
    <w:rsid w:val="00A5065E"/>
    <w:rsid w:val="00A5074D"/>
    <w:rsid w:val="00A50957"/>
    <w:rsid w:val="00A514E3"/>
    <w:rsid w:val="00A5158E"/>
    <w:rsid w:val="00A51605"/>
    <w:rsid w:val="00A51697"/>
    <w:rsid w:val="00A51F75"/>
    <w:rsid w:val="00A53141"/>
    <w:rsid w:val="00A53443"/>
    <w:rsid w:val="00A538CE"/>
    <w:rsid w:val="00A5449C"/>
    <w:rsid w:val="00A54C41"/>
    <w:rsid w:val="00A54D9A"/>
    <w:rsid w:val="00A54FEA"/>
    <w:rsid w:val="00A5514E"/>
    <w:rsid w:val="00A554B8"/>
    <w:rsid w:val="00A5685C"/>
    <w:rsid w:val="00A56ABD"/>
    <w:rsid w:val="00A5753D"/>
    <w:rsid w:val="00A631F8"/>
    <w:rsid w:val="00A634DE"/>
    <w:rsid w:val="00A636B2"/>
    <w:rsid w:val="00A64398"/>
    <w:rsid w:val="00A645D8"/>
    <w:rsid w:val="00A6482B"/>
    <w:rsid w:val="00A64DF3"/>
    <w:rsid w:val="00A654B7"/>
    <w:rsid w:val="00A66030"/>
    <w:rsid w:val="00A6624C"/>
    <w:rsid w:val="00A66595"/>
    <w:rsid w:val="00A669D2"/>
    <w:rsid w:val="00A66FB4"/>
    <w:rsid w:val="00A67597"/>
    <w:rsid w:val="00A67EC7"/>
    <w:rsid w:val="00A67FBA"/>
    <w:rsid w:val="00A70AA4"/>
    <w:rsid w:val="00A71772"/>
    <w:rsid w:val="00A720A9"/>
    <w:rsid w:val="00A72A75"/>
    <w:rsid w:val="00A72F03"/>
    <w:rsid w:val="00A7366D"/>
    <w:rsid w:val="00A7396A"/>
    <w:rsid w:val="00A73B13"/>
    <w:rsid w:val="00A73D22"/>
    <w:rsid w:val="00A73DE8"/>
    <w:rsid w:val="00A74750"/>
    <w:rsid w:val="00A74C44"/>
    <w:rsid w:val="00A74FFA"/>
    <w:rsid w:val="00A75328"/>
    <w:rsid w:val="00A759C4"/>
    <w:rsid w:val="00A75AE5"/>
    <w:rsid w:val="00A76434"/>
    <w:rsid w:val="00A76E63"/>
    <w:rsid w:val="00A819CD"/>
    <w:rsid w:val="00A81AF7"/>
    <w:rsid w:val="00A8331F"/>
    <w:rsid w:val="00A83D5D"/>
    <w:rsid w:val="00A83F9E"/>
    <w:rsid w:val="00A84DB1"/>
    <w:rsid w:val="00A85229"/>
    <w:rsid w:val="00A8541E"/>
    <w:rsid w:val="00A85689"/>
    <w:rsid w:val="00A85EFB"/>
    <w:rsid w:val="00A873A5"/>
    <w:rsid w:val="00A879DB"/>
    <w:rsid w:val="00A87A95"/>
    <w:rsid w:val="00A90C8F"/>
    <w:rsid w:val="00A9130E"/>
    <w:rsid w:val="00A91B20"/>
    <w:rsid w:val="00A91DF8"/>
    <w:rsid w:val="00A92EDE"/>
    <w:rsid w:val="00A9394D"/>
    <w:rsid w:val="00A949D7"/>
    <w:rsid w:val="00A94AD1"/>
    <w:rsid w:val="00A95397"/>
    <w:rsid w:val="00A9542D"/>
    <w:rsid w:val="00A954C5"/>
    <w:rsid w:val="00A95579"/>
    <w:rsid w:val="00A95844"/>
    <w:rsid w:val="00A96A77"/>
    <w:rsid w:val="00A970A0"/>
    <w:rsid w:val="00A97197"/>
    <w:rsid w:val="00A975AC"/>
    <w:rsid w:val="00AA0741"/>
    <w:rsid w:val="00AA0E4A"/>
    <w:rsid w:val="00AA11C9"/>
    <w:rsid w:val="00AA12EB"/>
    <w:rsid w:val="00AA2116"/>
    <w:rsid w:val="00AA2780"/>
    <w:rsid w:val="00AA2D43"/>
    <w:rsid w:val="00AA4057"/>
    <w:rsid w:val="00AA49E7"/>
    <w:rsid w:val="00AA4A8F"/>
    <w:rsid w:val="00AA6254"/>
    <w:rsid w:val="00AA66F7"/>
    <w:rsid w:val="00AA66FC"/>
    <w:rsid w:val="00AA67D2"/>
    <w:rsid w:val="00AA7100"/>
    <w:rsid w:val="00AA78F6"/>
    <w:rsid w:val="00AB003B"/>
    <w:rsid w:val="00AB057F"/>
    <w:rsid w:val="00AB0665"/>
    <w:rsid w:val="00AB0CB4"/>
    <w:rsid w:val="00AB16E0"/>
    <w:rsid w:val="00AB1A8D"/>
    <w:rsid w:val="00AB20E3"/>
    <w:rsid w:val="00AB2260"/>
    <w:rsid w:val="00AB2EE5"/>
    <w:rsid w:val="00AB39CE"/>
    <w:rsid w:val="00AB4B64"/>
    <w:rsid w:val="00AB6606"/>
    <w:rsid w:val="00AB6BC4"/>
    <w:rsid w:val="00AB79D3"/>
    <w:rsid w:val="00AB7CA3"/>
    <w:rsid w:val="00AC01A4"/>
    <w:rsid w:val="00AC056E"/>
    <w:rsid w:val="00AC08B9"/>
    <w:rsid w:val="00AC202E"/>
    <w:rsid w:val="00AC24C5"/>
    <w:rsid w:val="00AC34F0"/>
    <w:rsid w:val="00AC4E0B"/>
    <w:rsid w:val="00AC5AF5"/>
    <w:rsid w:val="00AC648F"/>
    <w:rsid w:val="00AC6C91"/>
    <w:rsid w:val="00AC739A"/>
    <w:rsid w:val="00AC7B6A"/>
    <w:rsid w:val="00AC7C8D"/>
    <w:rsid w:val="00AD0838"/>
    <w:rsid w:val="00AD1729"/>
    <w:rsid w:val="00AD207B"/>
    <w:rsid w:val="00AD218A"/>
    <w:rsid w:val="00AD2353"/>
    <w:rsid w:val="00AD2794"/>
    <w:rsid w:val="00AD338D"/>
    <w:rsid w:val="00AD37F3"/>
    <w:rsid w:val="00AD57D2"/>
    <w:rsid w:val="00AD5F3C"/>
    <w:rsid w:val="00AD6212"/>
    <w:rsid w:val="00AD642A"/>
    <w:rsid w:val="00AD705D"/>
    <w:rsid w:val="00AD71E0"/>
    <w:rsid w:val="00AD732C"/>
    <w:rsid w:val="00AD742A"/>
    <w:rsid w:val="00AD749A"/>
    <w:rsid w:val="00AD77F3"/>
    <w:rsid w:val="00AD7946"/>
    <w:rsid w:val="00AD7C8A"/>
    <w:rsid w:val="00AD7CD3"/>
    <w:rsid w:val="00AE12C6"/>
    <w:rsid w:val="00AE1A27"/>
    <w:rsid w:val="00AE2235"/>
    <w:rsid w:val="00AE2688"/>
    <w:rsid w:val="00AE276C"/>
    <w:rsid w:val="00AE2E16"/>
    <w:rsid w:val="00AE2FA0"/>
    <w:rsid w:val="00AE5503"/>
    <w:rsid w:val="00AE59EC"/>
    <w:rsid w:val="00AE63C3"/>
    <w:rsid w:val="00AE69F6"/>
    <w:rsid w:val="00AE7872"/>
    <w:rsid w:val="00AE79E3"/>
    <w:rsid w:val="00AF0752"/>
    <w:rsid w:val="00AF0C21"/>
    <w:rsid w:val="00AF0D6A"/>
    <w:rsid w:val="00AF14EA"/>
    <w:rsid w:val="00AF1D0D"/>
    <w:rsid w:val="00AF3CC9"/>
    <w:rsid w:val="00AF3EA7"/>
    <w:rsid w:val="00AF4EAA"/>
    <w:rsid w:val="00AF533B"/>
    <w:rsid w:val="00AF5CCD"/>
    <w:rsid w:val="00AF7E40"/>
    <w:rsid w:val="00AF7F85"/>
    <w:rsid w:val="00B0014E"/>
    <w:rsid w:val="00B01DC5"/>
    <w:rsid w:val="00B02500"/>
    <w:rsid w:val="00B02541"/>
    <w:rsid w:val="00B025DA"/>
    <w:rsid w:val="00B026EA"/>
    <w:rsid w:val="00B02931"/>
    <w:rsid w:val="00B02CFD"/>
    <w:rsid w:val="00B0424C"/>
    <w:rsid w:val="00B0441B"/>
    <w:rsid w:val="00B04A7A"/>
    <w:rsid w:val="00B05BE9"/>
    <w:rsid w:val="00B0655A"/>
    <w:rsid w:val="00B0724E"/>
    <w:rsid w:val="00B078AB"/>
    <w:rsid w:val="00B104C2"/>
    <w:rsid w:val="00B11CBE"/>
    <w:rsid w:val="00B11D13"/>
    <w:rsid w:val="00B11E83"/>
    <w:rsid w:val="00B120E4"/>
    <w:rsid w:val="00B12267"/>
    <w:rsid w:val="00B12C18"/>
    <w:rsid w:val="00B14B06"/>
    <w:rsid w:val="00B15C48"/>
    <w:rsid w:val="00B15FC5"/>
    <w:rsid w:val="00B160C6"/>
    <w:rsid w:val="00B168C8"/>
    <w:rsid w:val="00B16A30"/>
    <w:rsid w:val="00B16A7C"/>
    <w:rsid w:val="00B1749C"/>
    <w:rsid w:val="00B1755E"/>
    <w:rsid w:val="00B176EC"/>
    <w:rsid w:val="00B17E14"/>
    <w:rsid w:val="00B203D4"/>
    <w:rsid w:val="00B2048C"/>
    <w:rsid w:val="00B2057D"/>
    <w:rsid w:val="00B2088D"/>
    <w:rsid w:val="00B20C06"/>
    <w:rsid w:val="00B213B3"/>
    <w:rsid w:val="00B2141E"/>
    <w:rsid w:val="00B2228D"/>
    <w:rsid w:val="00B2239C"/>
    <w:rsid w:val="00B22A04"/>
    <w:rsid w:val="00B22A44"/>
    <w:rsid w:val="00B22C90"/>
    <w:rsid w:val="00B22DA3"/>
    <w:rsid w:val="00B2323A"/>
    <w:rsid w:val="00B23DDD"/>
    <w:rsid w:val="00B23EBC"/>
    <w:rsid w:val="00B24FAF"/>
    <w:rsid w:val="00B2520C"/>
    <w:rsid w:val="00B25395"/>
    <w:rsid w:val="00B25D0A"/>
    <w:rsid w:val="00B2622A"/>
    <w:rsid w:val="00B26EE4"/>
    <w:rsid w:val="00B273BF"/>
    <w:rsid w:val="00B27FC9"/>
    <w:rsid w:val="00B30670"/>
    <w:rsid w:val="00B3069E"/>
    <w:rsid w:val="00B313FC"/>
    <w:rsid w:val="00B3149E"/>
    <w:rsid w:val="00B33003"/>
    <w:rsid w:val="00B33370"/>
    <w:rsid w:val="00B33D95"/>
    <w:rsid w:val="00B358A2"/>
    <w:rsid w:val="00B35EAD"/>
    <w:rsid w:val="00B36B83"/>
    <w:rsid w:val="00B36BFC"/>
    <w:rsid w:val="00B36C67"/>
    <w:rsid w:val="00B378A6"/>
    <w:rsid w:val="00B37B07"/>
    <w:rsid w:val="00B40895"/>
    <w:rsid w:val="00B40AE5"/>
    <w:rsid w:val="00B41423"/>
    <w:rsid w:val="00B415F8"/>
    <w:rsid w:val="00B419D8"/>
    <w:rsid w:val="00B425DF"/>
    <w:rsid w:val="00B426AD"/>
    <w:rsid w:val="00B433C8"/>
    <w:rsid w:val="00B43DA5"/>
    <w:rsid w:val="00B43FA2"/>
    <w:rsid w:val="00B440B1"/>
    <w:rsid w:val="00B447FC"/>
    <w:rsid w:val="00B4482D"/>
    <w:rsid w:val="00B450BA"/>
    <w:rsid w:val="00B454D9"/>
    <w:rsid w:val="00B45527"/>
    <w:rsid w:val="00B45724"/>
    <w:rsid w:val="00B457F6"/>
    <w:rsid w:val="00B45FE9"/>
    <w:rsid w:val="00B464AE"/>
    <w:rsid w:val="00B46B1A"/>
    <w:rsid w:val="00B4747D"/>
    <w:rsid w:val="00B47B69"/>
    <w:rsid w:val="00B500EE"/>
    <w:rsid w:val="00B51780"/>
    <w:rsid w:val="00B522A3"/>
    <w:rsid w:val="00B5269B"/>
    <w:rsid w:val="00B52B9F"/>
    <w:rsid w:val="00B52C47"/>
    <w:rsid w:val="00B52E97"/>
    <w:rsid w:val="00B52F1D"/>
    <w:rsid w:val="00B530D9"/>
    <w:rsid w:val="00B53926"/>
    <w:rsid w:val="00B53ACC"/>
    <w:rsid w:val="00B54C1F"/>
    <w:rsid w:val="00B54CF1"/>
    <w:rsid w:val="00B54D42"/>
    <w:rsid w:val="00B54F29"/>
    <w:rsid w:val="00B5548D"/>
    <w:rsid w:val="00B558FF"/>
    <w:rsid w:val="00B57115"/>
    <w:rsid w:val="00B57165"/>
    <w:rsid w:val="00B5730F"/>
    <w:rsid w:val="00B60813"/>
    <w:rsid w:val="00B61A0D"/>
    <w:rsid w:val="00B62227"/>
    <w:rsid w:val="00B6252B"/>
    <w:rsid w:val="00B63E3F"/>
    <w:rsid w:val="00B63ED6"/>
    <w:rsid w:val="00B63F07"/>
    <w:rsid w:val="00B6428F"/>
    <w:rsid w:val="00B644B1"/>
    <w:rsid w:val="00B64667"/>
    <w:rsid w:val="00B64741"/>
    <w:rsid w:val="00B64798"/>
    <w:rsid w:val="00B65C63"/>
    <w:rsid w:val="00B66046"/>
    <w:rsid w:val="00B665C8"/>
    <w:rsid w:val="00B672BC"/>
    <w:rsid w:val="00B67F26"/>
    <w:rsid w:val="00B70426"/>
    <w:rsid w:val="00B70438"/>
    <w:rsid w:val="00B7078E"/>
    <w:rsid w:val="00B71333"/>
    <w:rsid w:val="00B716E1"/>
    <w:rsid w:val="00B718B1"/>
    <w:rsid w:val="00B723F4"/>
    <w:rsid w:val="00B72558"/>
    <w:rsid w:val="00B7498D"/>
    <w:rsid w:val="00B74E05"/>
    <w:rsid w:val="00B76197"/>
    <w:rsid w:val="00B76456"/>
    <w:rsid w:val="00B7675D"/>
    <w:rsid w:val="00B77268"/>
    <w:rsid w:val="00B77900"/>
    <w:rsid w:val="00B804D2"/>
    <w:rsid w:val="00B80CEB"/>
    <w:rsid w:val="00B823B9"/>
    <w:rsid w:val="00B82601"/>
    <w:rsid w:val="00B826F4"/>
    <w:rsid w:val="00B82AC7"/>
    <w:rsid w:val="00B833E9"/>
    <w:rsid w:val="00B834B0"/>
    <w:rsid w:val="00B83514"/>
    <w:rsid w:val="00B838E4"/>
    <w:rsid w:val="00B83919"/>
    <w:rsid w:val="00B83F25"/>
    <w:rsid w:val="00B8466F"/>
    <w:rsid w:val="00B848A6"/>
    <w:rsid w:val="00B852BE"/>
    <w:rsid w:val="00B85928"/>
    <w:rsid w:val="00B85A97"/>
    <w:rsid w:val="00B8708C"/>
    <w:rsid w:val="00B872FE"/>
    <w:rsid w:val="00B878AF"/>
    <w:rsid w:val="00B87BD3"/>
    <w:rsid w:val="00B90135"/>
    <w:rsid w:val="00B90524"/>
    <w:rsid w:val="00B90B25"/>
    <w:rsid w:val="00B90BE5"/>
    <w:rsid w:val="00B91BA1"/>
    <w:rsid w:val="00B91E57"/>
    <w:rsid w:val="00B91EDC"/>
    <w:rsid w:val="00B9248A"/>
    <w:rsid w:val="00B929EA"/>
    <w:rsid w:val="00B92A96"/>
    <w:rsid w:val="00B92C83"/>
    <w:rsid w:val="00B93809"/>
    <w:rsid w:val="00B947D2"/>
    <w:rsid w:val="00B94BB9"/>
    <w:rsid w:val="00B94F4A"/>
    <w:rsid w:val="00B96F9A"/>
    <w:rsid w:val="00B97939"/>
    <w:rsid w:val="00B97A5C"/>
    <w:rsid w:val="00BA10F4"/>
    <w:rsid w:val="00BA1EFE"/>
    <w:rsid w:val="00BA1F63"/>
    <w:rsid w:val="00BA1FEA"/>
    <w:rsid w:val="00BA20FD"/>
    <w:rsid w:val="00BA2580"/>
    <w:rsid w:val="00BA2F2B"/>
    <w:rsid w:val="00BA3604"/>
    <w:rsid w:val="00BA3830"/>
    <w:rsid w:val="00BA3853"/>
    <w:rsid w:val="00BA4171"/>
    <w:rsid w:val="00BA41CA"/>
    <w:rsid w:val="00BA4EB1"/>
    <w:rsid w:val="00BA54B0"/>
    <w:rsid w:val="00BA56F4"/>
    <w:rsid w:val="00BA6A5C"/>
    <w:rsid w:val="00BA6A87"/>
    <w:rsid w:val="00BA73D1"/>
    <w:rsid w:val="00BA75F8"/>
    <w:rsid w:val="00BB013B"/>
    <w:rsid w:val="00BB16D3"/>
    <w:rsid w:val="00BB1C7F"/>
    <w:rsid w:val="00BB27EA"/>
    <w:rsid w:val="00BB4907"/>
    <w:rsid w:val="00BB4E51"/>
    <w:rsid w:val="00BB51CA"/>
    <w:rsid w:val="00BB5420"/>
    <w:rsid w:val="00BB5862"/>
    <w:rsid w:val="00BB6521"/>
    <w:rsid w:val="00BB680D"/>
    <w:rsid w:val="00BB6889"/>
    <w:rsid w:val="00BB6E82"/>
    <w:rsid w:val="00BC0387"/>
    <w:rsid w:val="00BC03E6"/>
    <w:rsid w:val="00BC0970"/>
    <w:rsid w:val="00BC2393"/>
    <w:rsid w:val="00BC24FD"/>
    <w:rsid w:val="00BC3600"/>
    <w:rsid w:val="00BC37FB"/>
    <w:rsid w:val="00BC429F"/>
    <w:rsid w:val="00BC4D14"/>
    <w:rsid w:val="00BC53A2"/>
    <w:rsid w:val="00BC6DFF"/>
    <w:rsid w:val="00BC776B"/>
    <w:rsid w:val="00BC7C0E"/>
    <w:rsid w:val="00BD0A67"/>
    <w:rsid w:val="00BD10D5"/>
    <w:rsid w:val="00BD1398"/>
    <w:rsid w:val="00BD1461"/>
    <w:rsid w:val="00BD1C73"/>
    <w:rsid w:val="00BD26D6"/>
    <w:rsid w:val="00BD2E22"/>
    <w:rsid w:val="00BD2EE5"/>
    <w:rsid w:val="00BD35B8"/>
    <w:rsid w:val="00BD3C26"/>
    <w:rsid w:val="00BD3CB7"/>
    <w:rsid w:val="00BD3F16"/>
    <w:rsid w:val="00BD4293"/>
    <w:rsid w:val="00BD4563"/>
    <w:rsid w:val="00BD5222"/>
    <w:rsid w:val="00BD5619"/>
    <w:rsid w:val="00BD58D8"/>
    <w:rsid w:val="00BD5D2F"/>
    <w:rsid w:val="00BD6400"/>
    <w:rsid w:val="00BD69EF"/>
    <w:rsid w:val="00BD7058"/>
    <w:rsid w:val="00BD71F4"/>
    <w:rsid w:val="00BE2680"/>
    <w:rsid w:val="00BE26D5"/>
    <w:rsid w:val="00BE2B11"/>
    <w:rsid w:val="00BE56B0"/>
    <w:rsid w:val="00BE6A2E"/>
    <w:rsid w:val="00BE6A34"/>
    <w:rsid w:val="00BE6C06"/>
    <w:rsid w:val="00BE711E"/>
    <w:rsid w:val="00BE7172"/>
    <w:rsid w:val="00BE72C7"/>
    <w:rsid w:val="00BE757C"/>
    <w:rsid w:val="00BE7A6F"/>
    <w:rsid w:val="00BE7B14"/>
    <w:rsid w:val="00BE7C32"/>
    <w:rsid w:val="00BE7FF1"/>
    <w:rsid w:val="00BF11E1"/>
    <w:rsid w:val="00BF1A54"/>
    <w:rsid w:val="00BF1AB3"/>
    <w:rsid w:val="00BF1D72"/>
    <w:rsid w:val="00BF1FBD"/>
    <w:rsid w:val="00BF2637"/>
    <w:rsid w:val="00BF274D"/>
    <w:rsid w:val="00BF2D6F"/>
    <w:rsid w:val="00BF53E5"/>
    <w:rsid w:val="00BF5F02"/>
    <w:rsid w:val="00BF6BE4"/>
    <w:rsid w:val="00BF6FB5"/>
    <w:rsid w:val="00BF7B86"/>
    <w:rsid w:val="00BF7E05"/>
    <w:rsid w:val="00C00E55"/>
    <w:rsid w:val="00C01128"/>
    <w:rsid w:val="00C02249"/>
    <w:rsid w:val="00C02763"/>
    <w:rsid w:val="00C02829"/>
    <w:rsid w:val="00C03774"/>
    <w:rsid w:val="00C03A5C"/>
    <w:rsid w:val="00C04352"/>
    <w:rsid w:val="00C044B3"/>
    <w:rsid w:val="00C04511"/>
    <w:rsid w:val="00C05745"/>
    <w:rsid w:val="00C06138"/>
    <w:rsid w:val="00C06C4C"/>
    <w:rsid w:val="00C06D89"/>
    <w:rsid w:val="00C07BFA"/>
    <w:rsid w:val="00C103A9"/>
    <w:rsid w:val="00C11385"/>
    <w:rsid w:val="00C115C4"/>
    <w:rsid w:val="00C11647"/>
    <w:rsid w:val="00C11FA4"/>
    <w:rsid w:val="00C12DC6"/>
    <w:rsid w:val="00C13497"/>
    <w:rsid w:val="00C13BCE"/>
    <w:rsid w:val="00C13C97"/>
    <w:rsid w:val="00C14910"/>
    <w:rsid w:val="00C15049"/>
    <w:rsid w:val="00C151B7"/>
    <w:rsid w:val="00C15A7E"/>
    <w:rsid w:val="00C1662B"/>
    <w:rsid w:val="00C17A77"/>
    <w:rsid w:val="00C17F96"/>
    <w:rsid w:val="00C201CF"/>
    <w:rsid w:val="00C204EE"/>
    <w:rsid w:val="00C206BD"/>
    <w:rsid w:val="00C2078E"/>
    <w:rsid w:val="00C2093E"/>
    <w:rsid w:val="00C20CC0"/>
    <w:rsid w:val="00C20DC3"/>
    <w:rsid w:val="00C21CD4"/>
    <w:rsid w:val="00C21ED9"/>
    <w:rsid w:val="00C22645"/>
    <w:rsid w:val="00C22BC9"/>
    <w:rsid w:val="00C22DB5"/>
    <w:rsid w:val="00C237BC"/>
    <w:rsid w:val="00C239FF"/>
    <w:rsid w:val="00C23C9B"/>
    <w:rsid w:val="00C24112"/>
    <w:rsid w:val="00C243C8"/>
    <w:rsid w:val="00C2483F"/>
    <w:rsid w:val="00C25015"/>
    <w:rsid w:val="00C250FA"/>
    <w:rsid w:val="00C25463"/>
    <w:rsid w:val="00C25D48"/>
    <w:rsid w:val="00C25EBC"/>
    <w:rsid w:val="00C265CE"/>
    <w:rsid w:val="00C26679"/>
    <w:rsid w:val="00C26D49"/>
    <w:rsid w:val="00C27405"/>
    <w:rsid w:val="00C27BAA"/>
    <w:rsid w:val="00C27FAE"/>
    <w:rsid w:val="00C30006"/>
    <w:rsid w:val="00C30593"/>
    <w:rsid w:val="00C31148"/>
    <w:rsid w:val="00C31A1F"/>
    <w:rsid w:val="00C320A8"/>
    <w:rsid w:val="00C3214E"/>
    <w:rsid w:val="00C33B81"/>
    <w:rsid w:val="00C33F8C"/>
    <w:rsid w:val="00C3468D"/>
    <w:rsid w:val="00C354A6"/>
    <w:rsid w:val="00C36456"/>
    <w:rsid w:val="00C36BA2"/>
    <w:rsid w:val="00C36D5F"/>
    <w:rsid w:val="00C40271"/>
    <w:rsid w:val="00C40D0B"/>
    <w:rsid w:val="00C4152C"/>
    <w:rsid w:val="00C417D5"/>
    <w:rsid w:val="00C41D01"/>
    <w:rsid w:val="00C41D42"/>
    <w:rsid w:val="00C421D7"/>
    <w:rsid w:val="00C43364"/>
    <w:rsid w:val="00C4356E"/>
    <w:rsid w:val="00C43619"/>
    <w:rsid w:val="00C44022"/>
    <w:rsid w:val="00C44587"/>
    <w:rsid w:val="00C448A6"/>
    <w:rsid w:val="00C45EE6"/>
    <w:rsid w:val="00C4683B"/>
    <w:rsid w:val="00C47852"/>
    <w:rsid w:val="00C50025"/>
    <w:rsid w:val="00C501FC"/>
    <w:rsid w:val="00C50A2A"/>
    <w:rsid w:val="00C50A8E"/>
    <w:rsid w:val="00C50AE7"/>
    <w:rsid w:val="00C512AA"/>
    <w:rsid w:val="00C514C8"/>
    <w:rsid w:val="00C515AF"/>
    <w:rsid w:val="00C517EE"/>
    <w:rsid w:val="00C518A6"/>
    <w:rsid w:val="00C51DED"/>
    <w:rsid w:val="00C52396"/>
    <w:rsid w:val="00C5290E"/>
    <w:rsid w:val="00C52A84"/>
    <w:rsid w:val="00C52ED0"/>
    <w:rsid w:val="00C5323A"/>
    <w:rsid w:val="00C53330"/>
    <w:rsid w:val="00C53780"/>
    <w:rsid w:val="00C538A1"/>
    <w:rsid w:val="00C541FE"/>
    <w:rsid w:val="00C54492"/>
    <w:rsid w:val="00C54520"/>
    <w:rsid w:val="00C54A6A"/>
    <w:rsid w:val="00C54E8E"/>
    <w:rsid w:val="00C54EF1"/>
    <w:rsid w:val="00C551CE"/>
    <w:rsid w:val="00C553B4"/>
    <w:rsid w:val="00C557B7"/>
    <w:rsid w:val="00C5589D"/>
    <w:rsid w:val="00C55A79"/>
    <w:rsid w:val="00C56054"/>
    <w:rsid w:val="00C5608D"/>
    <w:rsid w:val="00C5787B"/>
    <w:rsid w:val="00C57A30"/>
    <w:rsid w:val="00C57C60"/>
    <w:rsid w:val="00C57D3C"/>
    <w:rsid w:val="00C60028"/>
    <w:rsid w:val="00C60874"/>
    <w:rsid w:val="00C609ED"/>
    <w:rsid w:val="00C61BDE"/>
    <w:rsid w:val="00C61C5F"/>
    <w:rsid w:val="00C62069"/>
    <w:rsid w:val="00C63207"/>
    <w:rsid w:val="00C6389F"/>
    <w:rsid w:val="00C63AFB"/>
    <w:rsid w:val="00C640E6"/>
    <w:rsid w:val="00C64418"/>
    <w:rsid w:val="00C64CB3"/>
    <w:rsid w:val="00C65A31"/>
    <w:rsid w:val="00C65D75"/>
    <w:rsid w:val="00C65F88"/>
    <w:rsid w:val="00C661C5"/>
    <w:rsid w:val="00C66A41"/>
    <w:rsid w:val="00C66AD1"/>
    <w:rsid w:val="00C677F5"/>
    <w:rsid w:val="00C67870"/>
    <w:rsid w:val="00C67BA3"/>
    <w:rsid w:val="00C701E1"/>
    <w:rsid w:val="00C702ED"/>
    <w:rsid w:val="00C70ADA"/>
    <w:rsid w:val="00C70B83"/>
    <w:rsid w:val="00C710CA"/>
    <w:rsid w:val="00C72199"/>
    <w:rsid w:val="00C72799"/>
    <w:rsid w:val="00C728C2"/>
    <w:rsid w:val="00C728C9"/>
    <w:rsid w:val="00C7388B"/>
    <w:rsid w:val="00C73A2A"/>
    <w:rsid w:val="00C73B4F"/>
    <w:rsid w:val="00C74BB4"/>
    <w:rsid w:val="00C752A0"/>
    <w:rsid w:val="00C75C98"/>
    <w:rsid w:val="00C75DC8"/>
    <w:rsid w:val="00C75EC9"/>
    <w:rsid w:val="00C7669F"/>
    <w:rsid w:val="00C766F4"/>
    <w:rsid w:val="00C76B9E"/>
    <w:rsid w:val="00C77301"/>
    <w:rsid w:val="00C77352"/>
    <w:rsid w:val="00C77858"/>
    <w:rsid w:val="00C77AB8"/>
    <w:rsid w:val="00C77D92"/>
    <w:rsid w:val="00C77DA7"/>
    <w:rsid w:val="00C806E1"/>
    <w:rsid w:val="00C80ACF"/>
    <w:rsid w:val="00C80F34"/>
    <w:rsid w:val="00C80F5D"/>
    <w:rsid w:val="00C8100C"/>
    <w:rsid w:val="00C81D70"/>
    <w:rsid w:val="00C81FA8"/>
    <w:rsid w:val="00C82826"/>
    <w:rsid w:val="00C82A4D"/>
    <w:rsid w:val="00C82E71"/>
    <w:rsid w:val="00C8448C"/>
    <w:rsid w:val="00C8486B"/>
    <w:rsid w:val="00C85232"/>
    <w:rsid w:val="00C853AB"/>
    <w:rsid w:val="00C85B61"/>
    <w:rsid w:val="00C860FF"/>
    <w:rsid w:val="00C86889"/>
    <w:rsid w:val="00C875D7"/>
    <w:rsid w:val="00C87B9D"/>
    <w:rsid w:val="00C87C90"/>
    <w:rsid w:val="00C87F29"/>
    <w:rsid w:val="00C9061B"/>
    <w:rsid w:val="00C909DE"/>
    <w:rsid w:val="00C90CA6"/>
    <w:rsid w:val="00C918A2"/>
    <w:rsid w:val="00C91A1E"/>
    <w:rsid w:val="00C91D25"/>
    <w:rsid w:val="00C9302A"/>
    <w:rsid w:val="00C94178"/>
    <w:rsid w:val="00C9420C"/>
    <w:rsid w:val="00C946AA"/>
    <w:rsid w:val="00C94FA7"/>
    <w:rsid w:val="00C9512A"/>
    <w:rsid w:val="00C955FC"/>
    <w:rsid w:val="00C9585B"/>
    <w:rsid w:val="00C95D6E"/>
    <w:rsid w:val="00C95EE6"/>
    <w:rsid w:val="00C9706E"/>
    <w:rsid w:val="00C97380"/>
    <w:rsid w:val="00C975E6"/>
    <w:rsid w:val="00C976BF"/>
    <w:rsid w:val="00C9788A"/>
    <w:rsid w:val="00C97F8A"/>
    <w:rsid w:val="00CA09C2"/>
    <w:rsid w:val="00CA1B53"/>
    <w:rsid w:val="00CA1FA2"/>
    <w:rsid w:val="00CA3441"/>
    <w:rsid w:val="00CA38D5"/>
    <w:rsid w:val="00CA3925"/>
    <w:rsid w:val="00CA3DBD"/>
    <w:rsid w:val="00CA3F81"/>
    <w:rsid w:val="00CA3F91"/>
    <w:rsid w:val="00CA4A9E"/>
    <w:rsid w:val="00CA4DE7"/>
    <w:rsid w:val="00CA514C"/>
    <w:rsid w:val="00CA5B40"/>
    <w:rsid w:val="00CA71B4"/>
    <w:rsid w:val="00CA74AC"/>
    <w:rsid w:val="00CA77A8"/>
    <w:rsid w:val="00CA7AC8"/>
    <w:rsid w:val="00CB0F62"/>
    <w:rsid w:val="00CB1009"/>
    <w:rsid w:val="00CB2B90"/>
    <w:rsid w:val="00CB3166"/>
    <w:rsid w:val="00CB3B16"/>
    <w:rsid w:val="00CB456E"/>
    <w:rsid w:val="00CB4B84"/>
    <w:rsid w:val="00CB4ECF"/>
    <w:rsid w:val="00CB541A"/>
    <w:rsid w:val="00CB5601"/>
    <w:rsid w:val="00CB6B99"/>
    <w:rsid w:val="00CB70A0"/>
    <w:rsid w:val="00CB77D9"/>
    <w:rsid w:val="00CB7A1A"/>
    <w:rsid w:val="00CB7C8D"/>
    <w:rsid w:val="00CC0116"/>
    <w:rsid w:val="00CC0B3E"/>
    <w:rsid w:val="00CC1430"/>
    <w:rsid w:val="00CC1987"/>
    <w:rsid w:val="00CC282C"/>
    <w:rsid w:val="00CC28A2"/>
    <w:rsid w:val="00CC2CB8"/>
    <w:rsid w:val="00CC2D8B"/>
    <w:rsid w:val="00CC2D99"/>
    <w:rsid w:val="00CC3207"/>
    <w:rsid w:val="00CC3416"/>
    <w:rsid w:val="00CC3895"/>
    <w:rsid w:val="00CC3C7E"/>
    <w:rsid w:val="00CC3C83"/>
    <w:rsid w:val="00CC3DB1"/>
    <w:rsid w:val="00CC3F6C"/>
    <w:rsid w:val="00CC5956"/>
    <w:rsid w:val="00CC63C5"/>
    <w:rsid w:val="00CC66EB"/>
    <w:rsid w:val="00CC79CC"/>
    <w:rsid w:val="00CC7F42"/>
    <w:rsid w:val="00CD03FD"/>
    <w:rsid w:val="00CD0409"/>
    <w:rsid w:val="00CD137A"/>
    <w:rsid w:val="00CD2490"/>
    <w:rsid w:val="00CD24DE"/>
    <w:rsid w:val="00CD281F"/>
    <w:rsid w:val="00CD2B82"/>
    <w:rsid w:val="00CD3336"/>
    <w:rsid w:val="00CD3A1A"/>
    <w:rsid w:val="00CD408B"/>
    <w:rsid w:val="00CD486A"/>
    <w:rsid w:val="00CD4A70"/>
    <w:rsid w:val="00CD5472"/>
    <w:rsid w:val="00CD5A67"/>
    <w:rsid w:val="00CD61E6"/>
    <w:rsid w:val="00CD622A"/>
    <w:rsid w:val="00CD6555"/>
    <w:rsid w:val="00CD6FB5"/>
    <w:rsid w:val="00CD7652"/>
    <w:rsid w:val="00CD799B"/>
    <w:rsid w:val="00CD7DB4"/>
    <w:rsid w:val="00CE070A"/>
    <w:rsid w:val="00CE172C"/>
    <w:rsid w:val="00CE1770"/>
    <w:rsid w:val="00CE19B4"/>
    <w:rsid w:val="00CE1AFB"/>
    <w:rsid w:val="00CE1E9B"/>
    <w:rsid w:val="00CE36E6"/>
    <w:rsid w:val="00CE3AC2"/>
    <w:rsid w:val="00CE4222"/>
    <w:rsid w:val="00CE43A1"/>
    <w:rsid w:val="00CE44E7"/>
    <w:rsid w:val="00CE5F8E"/>
    <w:rsid w:val="00CE6ADE"/>
    <w:rsid w:val="00CE6E18"/>
    <w:rsid w:val="00CE7DF5"/>
    <w:rsid w:val="00CF14B1"/>
    <w:rsid w:val="00CF1A71"/>
    <w:rsid w:val="00CF20B7"/>
    <w:rsid w:val="00CF34DF"/>
    <w:rsid w:val="00CF3619"/>
    <w:rsid w:val="00CF4A34"/>
    <w:rsid w:val="00CF7182"/>
    <w:rsid w:val="00CF7211"/>
    <w:rsid w:val="00D0108B"/>
    <w:rsid w:val="00D0144C"/>
    <w:rsid w:val="00D024EF"/>
    <w:rsid w:val="00D02D5D"/>
    <w:rsid w:val="00D0333E"/>
    <w:rsid w:val="00D054DF"/>
    <w:rsid w:val="00D05520"/>
    <w:rsid w:val="00D0598D"/>
    <w:rsid w:val="00D106D4"/>
    <w:rsid w:val="00D10AAE"/>
    <w:rsid w:val="00D1158D"/>
    <w:rsid w:val="00D1202C"/>
    <w:rsid w:val="00D1333F"/>
    <w:rsid w:val="00D137AA"/>
    <w:rsid w:val="00D13851"/>
    <w:rsid w:val="00D1417C"/>
    <w:rsid w:val="00D15C9C"/>
    <w:rsid w:val="00D16449"/>
    <w:rsid w:val="00D169CA"/>
    <w:rsid w:val="00D2026C"/>
    <w:rsid w:val="00D20549"/>
    <w:rsid w:val="00D20B3E"/>
    <w:rsid w:val="00D213C5"/>
    <w:rsid w:val="00D217C1"/>
    <w:rsid w:val="00D21CE7"/>
    <w:rsid w:val="00D221A5"/>
    <w:rsid w:val="00D23578"/>
    <w:rsid w:val="00D238A4"/>
    <w:rsid w:val="00D2471B"/>
    <w:rsid w:val="00D24898"/>
    <w:rsid w:val="00D2508D"/>
    <w:rsid w:val="00D2565D"/>
    <w:rsid w:val="00D269B7"/>
    <w:rsid w:val="00D26F1E"/>
    <w:rsid w:val="00D276F6"/>
    <w:rsid w:val="00D277FD"/>
    <w:rsid w:val="00D27CC2"/>
    <w:rsid w:val="00D3029F"/>
    <w:rsid w:val="00D30817"/>
    <w:rsid w:val="00D3092F"/>
    <w:rsid w:val="00D3099C"/>
    <w:rsid w:val="00D3214A"/>
    <w:rsid w:val="00D323E8"/>
    <w:rsid w:val="00D3311A"/>
    <w:rsid w:val="00D333A4"/>
    <w:rsid w:val="00D3349F"/>
    <w:rsid w:val="00D337CF"/>
    <w:rsid w:val="00D33FEA"/>
    <w:rsid w:val="00D34EF3"/>
    <w:rsid w:val="00D350FB"/>
    <w:rsid w:val="00D3535E"/>
    <w:rsid w:val="00D35520"/>
    <w:rsid w:val="00D35E06"/>
    <w:rsid w:val="00D36093"/>
    <w:rsid w:val="00D36169"/>
    <w:rsid w:val="00D3670A"/>
    <w:rsid w:val="00D37182"/>
    <w:rsid w:val="00D37742"/>
    <w:rsid w:val="00D403B5"/>
    <w:rsid w:val="00D4078D"/>
    <w:rsid w:val="00D4089D"/>
    <w:rsid w:val="00D4099A"/>
    <w:rsid w:val="00D40C36"/>
    <w:rsid w:val="00D41566"/>
    <w:rsid w:val="00D42042"/>
    <w:rsid w:val="00D4301F"/>
    <w:rsid w:val="00D43ACD"/>
    <w:rsid w:val="00D441FA"/>
    <w:rsid w:val="00D44A84"/>
    <w:rsid w:val="00D45E25"/>
    <w:rsid w:val="00D4600C"/>
    <w:rsid w:val="00D46110"/>
    <w:rsid w:val="00D46820"/>
    <w:rsid w:val="00D469D8"/>
    <w:rsid w:val="00D474B4"/>
    <w:rsid w:val="00D476A3"/>
    <w:rsid w:val="00D501FB"/>
    <w:rsid w:val="00D503FD"/>
    <w:rsid w:val="00D50755"/>
    <w:rsid w:val="00D514A9"/>
    <w:rsid w:val="00D5257C"/>
    <w:rsid w:val="00D52598"/>
    <w:rsid w:val="00D525DD"/>
    <w:rsid w:val="00D53253"/>
    <w:rsid w:val="00D533A0"/>
    <w:rsid w:val="00D53889"/>
    <w:rsid w:val="00D53BA6"/>
    <w:rsid w:val="00D5408C"/>
    <w:rsid w:val="00D54751"/>
    <w:rsid w:val="00D55AD9"/>
    <w:rsid w:val="00D5634A"/>
    <w:rsid w:val="00D56446"/>
    <w:rsid w:val="00D5723A"/>
    <w:rsid w:val="00D5737E"/>
    <w:rsid w:val="00D576EE"/>
    <w:rsid w:val="00D6130A"/>
    <w:rsid w:val="00D61859"/>
    <w:rsid w:val="00D61963"/>
    <w:rsid w:val="00D633FA"/>
    <w:rsid w:val="00D6399C"/>
    <w:rsid w:val="00D642A4"/>
    <w:rsid w:val="00D64484"/>
    <w:rsid w:val="00D646D3"/>
    <w:rsid w:val="00D64705"/>
    <w:rsid w:val="00D64948"/>
    <w:rsid w:val="00D64EC9"/>
    <w:rsid w:val="00D65211"/>
    <w:rsid w:val="00D6602E"/>
    <w:rsid w:val="00D661EC"/>
    <w:rsid w:val="00D66520"/>
    <w:rsid w:val="00D67CC7"/>
    <w:rsid w:val="00D67E7B"/>
    <w:rsid w:val="00D67EB3"/>
    <w:rsid w:val="00D70CAF"/>
    <w:rsid w:val="00D70E75"/>
    <w:rsid w:val="00D71210"/>
    <w:rsid w:val="00D71B29"/>
    <w:rsid w:val="00D72386"/>
    <w:rsid w:val="00D737C8"/>
    <w:rsid w:val="00D73C76"/>
    <w:rsid w:val="00D73D0F"/>
    <w:rsid w:val="00D73D41"/>
    <w:rsid w:val="00D73FD9"/>
    <w:rsid w:val="00D74070"/>
    <w:rsid w:val="00D7535B"/>
    <w:rsid w:val="00D75473"/>
    <w:rsid w:val="00D7570E"/>
    <w:rsid w:val="00D75F25"/>
    <w:rsid w:val="00D760D1"/>
    <w:rsid w:val="00D760FE"/>
    <w:rsid w:val="00D761A7"/>
    <w:rsid w:val="00D767FC"/>
    <w:rsid w:val="00D76A52"/>
    <w:rsid w:val="00D774E9"/>
    <w:rsid w:val="00D77A1A"/>
    <w:rsid w:val="00D77F83"/>
    <w:rsid w:val="00D80D69"/>
    <w:rsid w:val="00D81032"/>
    <w:rsid w:val="00D8110E"/>
    <w:rsid w:val="00D81952"/>
    <w:rsid w:val="00D81B25"/>
    <w:rsid w:val="00D81C0F"/>
    <w:rsid w:val="00D820B4"/>
    <w:rsid w:val="00D83316"/>
    <w:rsid w:val="00D83799"/>
    <w:rsid w:val="00D83986"/>
    <w:rsid w:val="00D83BD8"/>
    <w:rsid w:val="00D8565F"/>
    <w:rsid w:val="00D85A55"/>
    <w:rsid w:val="00D85ACD"/>
    <w:rsid w:val="00D85EFA"/>
    <w:rsid w:val="00D86192"/>
    <w:rsid w:val="00D8645F"/>
    <w:rsid w:val="00D86656"/>
    <w:rsid w:val="00D86712"/>
    <w:rsid w:val="00D867A1"/>
    <w:rsid w:val="00D86B38"/>
    <w:rsid w:val="00D86E0D"/>
    <w:rsid w:val="00D86E4B"/>
    <w:rsid w:val="00D873F0"/>
    <w:rsid w:val="00D90289"/>
    <w:rsid w:val="00D907B8"/>
    <w:rsid w:val="00D90848"/>
    <w:rsid w:val="00D9087A"/>
    <w:rsid w:val="00D909CF"/>
    <w:rsid w:val="00D90D57"/>
    <w:rsid w:val="00D91B5B"/>
    <w:rsid w:val="00D924DC"/>
    <w:rsid w:val="00D927E3"/>
    <w:rsid w:val="00D92B13"/>
    <w:rsid w:val="00D93570"/>
    <w:rsid w:val="00D94F4C"/>
    <w:rsid w:val="00D957EC"/>
    <w:rsid w:val="00D971FA"/>
    <w:rsid w:val="00D97B54"/>
    <w:rsid w:val="00DA03AF"/>
    <w:rsid w:val="00DA100D"/>
    <w:rsid w:val="00DA13C6"/>
    <w:rsid w:val="00DA2197"/>
    <w:rsid w:val="00DA29A9"/>
    <w:rsid w:val="00DA35EA"/>
    <w:rsid w:val="00DA3A89"/>
    <w:rsid w:val="00DA430B"/>
    <w:rsid w:val="00DA4A0A"/>
    <w:rsid w:val="00DA50AB"/>
    <w:rsid w:val="00DA5470"/>
    <w:rsid w:val="00DA6176"/>
    <w:rsid w:val="00DA64EA"/>
    <w:rsid w:val="00DA6797"/>
    <w:rsid w:val="00DA6834"/>
    <w:rsid w:val="00DA6F22"/>
    <w:rsid w:val="00DA7993"/>
    <w:rsid w:val="00DA7B2B"/>
    <w:rsid w:val="00DB194B"/>
    <w:rsid w:val="00DB2F83"/>
    <w:rsid w:val="00DB34AB"/>
    <w:rsid w:val="00DB4376"/>
    <w:rsid w:val="00DB5362"/>
    <w:rsid w:val="00DB54FD"/>
    <w:rsid w:val="00DB5A3D"/>
    <w:rsid w:val="00DB5AFF"/>
    <w:rsid w:val="00DB642F"/>
    <w:rsid w:val="00DB65C6"/>
    <w:rsid w:val="00DB72EE"/>
    <w:rsid w:val="00DB787E"/>
    <w:rsid w:val="00DC1833"/>
    <w:rsid w:val="00DC20A9"/>
    <w:rsid w:val="00DC2989"/>
    <w:rsid w:val="00DC31C1"/>
    <w:rsid w:val="00DC38D7"/>
    <w:rsid w:val="00DC3DAA"/>
    <w:rsid w:val="00DC461B"/>
    <w:rsid w:val="00DC50F1"/>
    <w:rsid w:val="00DC56ED"/>
    <w:rsid w:val="00DC5F52"/>
    <w:rsid w:val="00DC6BE1"/>
    <w:rsid w:val="00DC7265"/>
    <w:rsid w:val="00DC7346"/>
    <w:rsid w:val="00DC749A"/>
    <w:rsid w:val="00DD073F"/>
    <w:rsid w:val="00DD0801"/>
    <w:rsid w:val="00DD1E1E"/>
    <w:rsid w:val="00DD2143"/>
    <w:rsid w:val="00DD2867"/>
    <w:rsid w:val="00DD39C1"/>
    <w:rsid w:val="00DD3B89"/>
    <w:rsid w:val="00DD49A6"/>
    <w:rsid w:val="00DD5158"/>
    <w:rsid w:val="00DD548C"/>
    <w:rsid w:val="00DD5D37"/>
    <w:rsid w:val="00DD5E4F"/>
    <w:rsid w:val="00DD657A"/>
    <w:rsid w:val="00DD68FA"/>
    <w:rsid w:val="00DD6C2B"/>
    <w:rsid w:val="00DE02DC"/>
    <w:rsid w:val="00DE037F"/>
    <w:rsid w:val="00DE20F2"/>
    <w:rsid w:val="00DE271E"/>
    <w:rsid w:val="00DE2E4F"/>
    <w:rsid w:val="00DE384E"/>
    <w:rsid w:val="00DE4342"/>
    <w:rsid w:val="00DE48BA"/>
    <w:rsid w:val="00DE4DDA"/>
    <w:rsid w:val="00DE4DF1"/>
    <w:rsid w:val="00DE4E4D"/>
    <w:rsid w:val="00DE5741"/>
    <w:rsid w:val="00DE5E8B"/>
    <w:rsid w:val="00DE60D6"/>
    <w:rsid w:val="00DE7117"/>
    <w:rsid w:val="00DE748B"/>
    <w:rsid w:val="00DE7BC5"/>
    <w:rsid w:val="00DE7C31"/>
    <w:rsid w:val="00DE7D2A"/>
    <w:rsid w:val="00DF0375"/>
    <w:rsid w:val="00DF1239"/>
    <w:rsid w:val="00DF153C"/>
    <w:rsid w:val="00DF1835"/>
    <w:rsid w:val="00DF2131"/>
    <w:rsid w:val="00DF25AB"/>
    <w:rsid w:val="00DF26FB"/>
    <w:rsid w:val="00DF3145"/>
    <w:rsid w:val="00DF3183"/>
    <w:rsid w:val="00DF41DC"/>
    <w:rsid w:val="00DF4CA9"/>
    <w:rsid w:val="00DF6013"/>
    <w:rsid w:val="00DF66B3"/>
    <w:rsid w:val="00DF6E8B"/>
    <w:rsid w:val="00DF776A"/>
    <w:rsid w:val="00DF7BB8"/>
    <w:rsid w:val="00DF7CD6"/>
    <w:rsid w:val="00E001FE"/>
    <w:rsid w:val="00E004E0"/>
    <w:rsid w:val="00E008D7"/>
    <w:rsid w:val="00E0150C"/>
    <w:rsid w:val="00E01CB1"/>
    <w:rsid w:val="00E02BF8"/>
    <w:rsid w:val="00E02D61"/>
    <w:rsid w:val="00E044BB"/>
    <w:rsid w:val="00E04675"/>
    <w:rsid w:val="00E04D15"/>
    <w:rsid w:val="00E0503A"/>
    <w:rsid w:val="00E056FD"/>
    <w:rsid w:val="00E057FD"/>
    <w:rsid w:val="00E06219"/>
    <w:rsid w:val="00E06F4C"/>
    <w:rsid w:val="00E07CEE"/>
    <w:rsid w:val="00E10413"/>
    <w:rsid w:val="00E11433"/>
    <w:rsid w:val="00E11654"/>
    <w:rsid w:val="00E1167B"/>
    <w:rsid w:val="00E11E10"/>
    <w:rsid w:val="00E12924"/>
    <w:rsid w:val="00E131C8"/>
    <w:rsid w:val="00E1391A"/>
    <w:rsid w:val="00E139E6"/>
    <w:rsid w:val="00E14911"/>
    <w:rsid w:val="00E15678"/>
    <w:rsid w:val="00E15C0D"/>
    <w:rsid w:val="00E15CE1"/>
    <w:rsid w:val="00E1673C"/>
    <w:rsid w:val="00E1673F"/>
    <w:rsid w:val="00E16ED4"/>
    <w:rsid w:val="00E17D15"/>
    <w:rsid w:val="00E17D1C"/>
    <w:rsid w:val="00E17E46"/>
    <w:rsid w:val="00E20131"/>
    <w:rsid w:val="00E204E0"/>
    <w:rsid w:val="00E204F9"/>
    <w:rsid w:val="00E20777"/>
    <w:rsid w:val="00E207A4"/>
    <w:rsid w:val="00E21016"/>
    <w:rsid w:val="00E2176E"/>
    <w:rsid w:val="00E226E1"/>
    <w:rsid w:val="00E23306"/>
    <w:rsid w:val="00E2343C"/>
    <w:rsid w:val="00E237D9"/>
    <w:rsid w:val="00E23BA9"/>
    <w:rsid w:val="00E24140"/>
    <w:rsid w:val="00E24ED4"/>
    <w:rsid w:val="00E2547D"/>
    <w:rsid w:val="00E25498"/>
    <w:rsid w:val="00E25ECA"/>
    <w:rsid w:val="00E2626F"/>
    <w:rsid w:val="00E26360"/>
    <w:rsid w:val="00E26AFE"/>
    <w:rsid w:val="00E27197"/>
    <w:rsid w:val="00E272C2"/>
    <w:rsid w:val="00E2765D"/>
    <w:rsid w:val="00E2797B"/>
    <w:rsid w:val="00E27C46"/>
    <w:rsid w:val="00E31840"/>
    <w:rsid w:val="00E31B76"/>
    <w:rsid w:val="00E33073"/>
    <w:rsid w:val="00E3337B"/>
    <w:rsid w:val="00E336A8"/>
    <w:rsid w:val="00E339A8"/>
    <w:rsid w:val="00E34048"/>
    <w:rsid w:val="00E34BBD"/>
    <w:rsid w:val="00E34DD3"/>
    <w:rsid w:val="00E3580B"/>
    <w:rsid w:val="00E36681"/>
    <w:rsid w:val="00E372F6"/>
    <w:rsid w:val="00E37624"/>
    <w:rsid w:val="00E40286"/>
    <w:rsid w:val="00E40674"/>
    <w:rsid w:val="00E40DFB"/>
    <w:rsid w:val="00E412BB"/>
    <w:rsid w:val="00E41CA5"/>
    <w:rsid w:val="00E41CC0"/>
    <w:rsid w:val="00E41D61"/>
    <w:rsid w:val="00E423D7"/>
    <w:rsid w:val="00E4251A"/>
    <w:rsid w:val="00E4257B"/>
    <w:rsid w:val="00E42D4F"/>
    <w:rsid w:val="00E43FD7"/>
    <w:rsid w:val="00E44039"/>
    <w:rsid w:val="00E44081"/>
    <w:rsid w:val="00E441C5"/>
    <w:rsid w:val="00E442DB"/>
    <w:rsid w:val="00E444BE"/>
    <w:rsid w:val="00E45241"/>
    <w:rsid w:val="00E4527A"/>
    <w:rsid w:val="00E45E4C"/>
    <w:rsid w:val="00E46124"/>
    <w:rsid w:val="00E46BE2"/>
    <w:rsid w:val="00E46F6D"/>
    <w:rsid w:val="00E5087A"/>
    <w:rsid w:val="00E50C4C"/>
    <w:rsid w:val="00E50CFF"/>
    <w:rsid w:val="00E5114F"/>
    <w:rsid w:val="00E5140C"/>
    <w:rsid w:val="00E5194C"/>
    <w:rsid w:val="00E51D7F"/>
    <w:rsid w:val="00E52FEE"/>
    <w:rsid w:val="00E53788"/>
    <w:rsid w:val="00E53818"/>
    <w:rsid w:val="00E538EF"/>
    <w:rsid w:val="00E542DC"/>
    <w:rsid w:val="00E5458E"/>
    <w:rsid w:val="00E545C9"/>
    <w:rsid w:val="00E558D4"/>
    <w:rsid w:val="00E560A3"/>
    <w:rsid w:val="00E5630F"/>
    <w:rsid w:val="00E57AE6"/>
    <w:rsid w:val="00E60101"/>
    <w:rsid w:val="00E60299"/>
    <w:rsid w:val="00E60DDC"/>
    <w:rsid w:val="00E61016"/>
    <w:rsid w:val="00E613FE"/>
    <w:rsid w:val="00E62232"/>
    <w:rsid w:val="00E62CCC"/>
    <w:rsid w:val="00E63007"/>
    <w:rsid w:val="00E63641"/>
    <w:rsid w:val="00E63F51"/>
    <w:rsid w:val="00E63F71"/>
    <w:rsid w:val="00E6442C"/>
    <w:rsid w:val="00E65859"/>
    <w:rsid w:val="00E66228"/>
    <w:rsid w:val="00E66584"/>
    <w:rsid w:val="00E6670C"/>
    <w:rsid w:val="00E67D96"/>
    <w:rsid w:val="00E70DA4"/>
    <w:rsid w:val="00E71B4A"/>
    <w:rsid w:val="00E71E79"/>
    <w:rsid w:val="00E7232A"/>
    <w:rsid w:val="00E72F17"/>
    <w:rsid w:val="00E730BE"/>
    <w:rsid w:val="00E731E9"/>
    <w:rsid w:val="00E736F2"/>
    <w:rsid w:val="00E73C19"/>
    <w:rsid w:val="00E74315"/>
    <w:rsid w:val="00E7570A"/>
    <w:rsid w:val="00E75B9C"/>
    <w:rsid w:val="00E766A1"/>
    <w:rsid w:val="00E76A98"/>
    <w:rsid w:val="00E80550"/>
    <w:rsid w:val="00E80CC1"/>
    <w:rsid w:val="00E811A0"/>
    <w:rsid w:val="00E811CF"/>
    <w:rsid w:val="00E811F2"/>
    <w:rsid w:val="00E8149E"/>
    <w:rsid w:val="00E81B0A"/>
    <w:rsid w:val="00E82A3E"/>
    <w:rsid w:val="00E82AA3"/>
    <w:rsid w:val="00E8347B"/>
    <w:rsid w:val="00E83B53"/>
    <w:rsid w:val="00E8441D"/>
    <w:rsid w:val="00E8446B"/>
    <w:rsid w:val="00E846AE"/>
    <w:rsid w:val="00E84B04"/>
    <w:rsid w:val="00E84C88"/>
    <w:rsid w:val="00E8560D"/>
    <w:rsid w:val="00E85766"/>
    <w:rsid w:val="00E861EE"/>
    <w:rsid w:val="00E8624F"/>
    <w:rsid w:val="00E8674A"/>
    <w:rsid w:val="00E8676C"/>
    <w:rsid w:val="00E872FD"/>
    <w:rsid w:val="00E90004"/>
    <w:rsid w:val="00E90336"/>
    <w:rsid w:val="00E90575"/>
    <w:rsid w:val="00E90DE9"/>
    <w:rsid w:val="00E90E20"/>
    <w:rsid w:val="00E9166C"/>
    <w:rsid w:val="00E91688"/>
    <w:rsid w:val="00E91F2D"/>
    <w:rsid w:val="00E9215D"/>
    <w:rsid w:val="00E9242E"/>
    <w:rsid w:val="00E936B0"/>
    <w:rsid w:val="00E93EBE"/>
    <w:rsid w:val="00E94280"/>
    <w:rsid w:val="00E942A5"/>
    <w:rsid w:val="00E94413"/>
    <w:rsid w:val="00E947AC"/>
    <w:rsid w:val="00E94818"/>
    <w:rsid w:val="00E94CC1"/>
    <w:rsid w:val="00E94D50"/>
    <w:rsid w:val="00E95100"/>
    <w:rsid w:val="00E96034"/>
    <w:rsid w:val="00E9653C"/>
    <w:rsid w:val="00E97E13"/>
    <w:rsid w:val="00EA00F8"/>
    <w:rsid w:val="00EA0978"/>
    <w:rsid w:val="00EA0A91"/>
    <w:rsid w:val="00EA0B8A"/>
    <w:rsid w:val="00EA0CAE"/>
    <w:rsid w:val="00EA1D0B"/>
    <w:rsid w:val="00EA3050"/>
    <w:rsid w:val="00EA3D53"/>
    <w:rsid w:val="00EA49AE"/>
    <w:rsid w:val="00EA4AD2"/>
    <w:rsid w:val="00EA55A2"/>
    <w:rsid w:val="00EA5A8F"/>
    <w:rsid w:val="00EA6B5A"/>
    <w:rsid w:val="00EA738B"/>
    <w:rsid w:val="00EA75C6"/>
    <w:rsid w:val="00EA7941"/>
    <w:rsid w:val="00EA7C5E"/>
    <w:rsid w:val="00EB0A12"/>
    <w:rsid w:val="00EB126F"/>
    <w:rsid w:val="00EB153E"/>
    <w:rsid w:val="00EB1C00"/>
    <w:rsid w:val="00EB1E89"/>
    <w:rsid w:val="00EB288B"/>
    <w:rsid w:val="00EB2B42"/>
    <w:rsid w:val="00EB36AB"/>
    <w:rsid w:val="00EB4DC2"/>
    <w:rsid w:val="00EB7741"/>
    <w:rsid w:val="00EB7773"/>
    <w:rsid w:val="00EC0129"/>
    <w:rsid w:val="00EC12AA"/>
    <w:rsid w:val="00EC1A64"/>
    <w:rsid w:val="00EC1DBF"/>
    <w:rsid w:val="00EC230D"/>
    <w:rsid w:val="00EC2ACF"/>
    <w:rsid w:val="00EC2EEB"/>
    <w:rsid w:val="00EC30CE"/>
    <w:rsid w:val="00EC3E63"/>
    <w:rsid w:val="00EC4238"/>
    <w:rsid w:val="00EC43D0"/>
    <w:rsid w:val="00EC4ABA"/>
    <w:rsid w:val="00EC4F43"/>
    <w:rsid w:val="00EC542A"/>
    <w:rsid w:val="00EC578B"/>
    <w:rsid w:val="00EC5B40"/>
    <w:rsid w:val="00EC5BD8"/>
    <w:rsid w:val="00EC5F2A"/>
    <w:rsid w:val="00EC63DC"/>
    <w:rsid w:val="00EC6A54"/>
    <w:rsid w:val="00EC72AE"/>
    <w:rsid w:val="00ED0491"/>
    <w:rsid w:val="00ED08E0"/>
    <w:rsid w:val="00ED0F63"/>
    <w:rsid w:val="00ED1268"/>
    <w:rsid w:val="00ED14FC"/>
    <w:rsid w:val="00ED1AD7"/>
    <w:rsid w:val="00ED1C8B"/>
    <w:rsid w:val="00ED2C40"/>
    <w:rsid w:val="00ED31A4"/>
    <w:rsid w:val="00ED3D45"/>
    <w:rsid w:val="00ED3D78"/>
    <w:rsid w:val="00ED472A"/>
    <w:rsid w:val="00ED52DC"/>
    <w:rsid w:val="00ED582B"/>
    <w:rsid w:val="00ED5EC2"/>
    <w:rsid w:val="00ED6515"/>
    <w:rsid w:val="00ED66A2"/>
    <w:rsid w:val="00ED768B"/>
    <w:rsid w:val="00ED7B83"/>
    <w:rsid w:val="00ED7BE5"/>
    <w:rsid w:val="00ED7CFF"/>
    <w:rsid w:val="00EE0005"/>
    <w:rsid w:val="00EE0242"/>
    <w:rsid w:val="00EE1269"/>
    <w:rsid w:val="00EE12EA"/>
    <w:rsid w:val="00EE2425"/>
    <w:rsid w:val="00EE3051"/>
    <w:rsid w:val="00EE34CC"/>
    <w:rsid w:val="00EE4777"/>
    <w:rsid w:val="00EE4D64"/>
    <w:rsid w:val="00EE50D5"/>
    <w:rsid w:val="00EE51FC"/>
    <w:rsid w:val="00EE6DA5"/>
    <w:rsid w:val="00EE76B9"/>
    <w:rsid w:val="00EE7BD4"/>
    <w:rsid w:val="00EE7C06"/>
    <w:rsid w:val="00EE7C32"/>
    <w:rsid w:val="00EE7E65"/>
    <w:rsid w:val="00EF07EE"/>
    <w:rsid w:val="00EF1BC3"/>
    <w:rsid w:val="00EF1E51"/>
    <w:rsid w:val="00EF1F2B"/>
    <w:rsid w:val="00EF20FD"/>
    <w:rsid w:val="00EF2675"/>
    <w:rsid w:val="00EF26F8"/>
    <w:rsid w:val="00EF2884"/>
    <w:rsid w:val="00EF2F97"/>
    <w:rsid w:val="00EF38F0"/>
    <w:rsid w:val="00EF4812"/>
    <w:rsid w:val="00EF48AE"/>
    <w:rsid w:val="00EF4BC8"/>
    <w:rsid w:val="00EF4C24"/>
    <w:rsid w:val="00EF551F"/>
    <w:rsid w:val="00EF5534"/>
    <w:rsid w:val="00EF5A84"/>
    <w:rsid w:val="00EF5D83"/>
    <w:rsid w:val="00EF6945"/>
    <w:rsid w:val="00EF7743"/>
    <w:rsid w:val="00F006DC"/>
    <w:rsid w:val="00F012E3"/>
    <w:rsid w:val="00F01B0A"/>
    <w:rsid w:val="00F0216F"/>
    <w:rsid w:val="00F024AE"/>
    <w:rsid w:val="00F02759"/>
    <w:rsid w:val="00F03910"/>
    <w:rsid w:val="00F044BF"/>
    <w:rsid w:val="00F04509"/>
    <w:rsid w:val="00F05195"/>
    <w:rsid w:val="00F05713"/>
    <w:rsid w:val="00F0577D"/>
    <w:rsid w:val="00F05CC8"/>
    <w:rsid w:val="00F06143"/>
    <w:rsid w:val="00F0663A"/>
    <w:rsid w:val="00F06853"/>
    <w:rsid w:val="00F06A1E"/>
    <w:rsid w:val="00F06F22"/>
    <w:rsid w:val="00F071B7"/>
    <w:rsid w:val="00F07716"/>
    <w:rsid w:val="00F0780B"/>
    <w:rsid w:val="00F0789A"/>
    <w:rsid w:val="00F07BDC"/>
    <w:rsid w:val="00F10491"/>
    <w:rsid w:val="00F10FB4"/>
    <w:rsid w:val="00F11886"/>
    <w:rsid w:val="00F11D9E"/>
    <w:rsid w:val="00F120BC"/>
    <w:rsid w:val="00F12F60"/>
    <w:rsid w:val="00F132B6"/>
    <w:rsid w:val="00F139C9"/>
    <w:rsid w:val="00F14FD2"/>
    <w:rsid w:val="00F15516"/>
    <w:rsid w:val="00F16A1A"/>
    <w:rsid w:val="00F16CC9"/>
    <w:rsid w:val="00F1724B"/>
    <w:rsid w:val="00F17823"/>
    <w:rsid w:val="00F20AA9"/>
    <w:rsid w:val="00F20D0F"/>
    <w:rsid w:val="00F20DD2"/>
    <w:rsid w:val="00F21363"/>
    <w:rsid w:val="00F214A9"/>
    <w:rsid w:val="00F21AEE"/>
    <w:rsid w:val="00F21D85"/>
    <w:rsid w:val="00F21EEA"/>
    <w:rsid w:val="00F2270B"/>
    <w:rsid w:val="00F23799"/>
    <w:rsid w:val="00F2412A"/>
    <w:rsid w:val="00F24E09"/>
    <w:rsid w:val="00F262BC"/>
    <w:rsid w:val="00F2636B"/>
    <w:rsid w:val="00F2639D"/>
    <w:rsid w:val="00F26AEF"/>
    <w:rsid w:val="00F26D44"/>
    <w:rsid w:val="00F27ABA"/>
    <w:rsid w:val="00F27FE1"/>
    <w:rsid w:val="00F308BF"/>
    <w:rsid w:val="00F30A15"/>
    <w:rsid w:val="00F30B76"/>
    <w:rsid w:val="00F31548"/>
    <w:rsid w:val="00F318C6"/>
    <w:rsid w:val="00F320C8"/>
    <w:rsid w:val="00F32607"/>
    <w:rsid w:val="00F32997"/>
    <w:rsid w:val="00F32C98"/>
    <w:rsid w:val="00F333BA"/>
    <w:rsid w:val="00F3375D"/>
    <w:rsid w:val="00F33A2B"/>
    <w:rsid w:val="00F34441"/>
    <w:rsid w:val="00F3483F"/>
    <w:rsid w:val="00F34CB5"/>
    <w:rsid w:val="00F34D67"/>
    <w:rsid w:val="00F34DF3"/>
    <w:rsid w:val="00F34E4B"/>
    <w:rsid w:val="00F34FE6"/>
    <w:rsid w:val="00F35CA4"/>
    <w:rsid w:val="00F36604"/>
    <w:rsid w:val="00F36956"/>
    <w:rsid w:val="00F36AFF"/>
    <w:rsid w:val="00F37235"/>
    <w:rsid w:val="00F3754A"/>
    <w:rsid w:val="00F400DE"/>
    <w:rsid w:val="00F40405"/>
    <w:rsid w:val="00F408E0"/>
    <w:rsid w:val="00F4099C"/>
    <w:rsid w:val="00F4171E"/>
    <w:rsid w:val="00F41A12"/>
    <w:rsid w:val="00F41EEE"/>
    <w:rsid w:val="00F423AA"/>
    <w:rsid w:val="00F423BA"/>
    <w:rsid w:val="00F4265A"/>
    <w:rsid w:val="00F427F3"/>
    <w:rsid w:val="00F429CA"/>
    <w:rsid w:val="00F43300"/>
    <w:rsid w:val="00F435D5"/>
    <w:rsid w:val="00F44562"/>
    <w:rsid w:val="00F45D18"/>
    <w:rsid w:val="00F464A3"/>
    <w:rsid w:val="00F466F6"/>
    <w:rsid w:val="00F467D7"/>
    <w:rsid w:val="00F47786"/>
    <w:rsid w:val="00F50CEE"/>
    <w:rsid w:val="00F52008"/>
    <w:rsid w:val="00F52020"/>
    <w:rsid w:val="00F52E67"/>
    <w:rsid w:val="00F531E3"/>
    <w:rsid w:val="00F53632"/>
    <w:rsid w:val="00F5363B"/>
    <w:rsid w:val="00F53C25"/>
    <w:rsid w:val="00F54F04"/>
    <w:rsid w:val="00F551A6"/>
    <w:rsid w:val="00F55402"/>
    <w:rsid w:val="00F55561"/>
    <w:rsid w:val="00F55644"/>
    <w:rsid w:val="00F55657"/>
    <w:rsid w:val="00F5609D"/>
    <w:rsid w:val="00F560F6"/>
    <w:rsid w:val="00F566F4"/>
    <w:rsid w:val="00F56F14"/>
    <w:rsid w:val="00F57344"/>
    <w:rsid w:val="00F57A46"/>
    <w:rsid w:val="00F60987"/>
    <w:rsid w:val="00F60B22"/>
    <w:rsid w:val="00F612B5"/>
    <w:rsid w:val="00F612EC"/>
    <w:rsid w:val="00F6164B"/>
    <w:rsid w:val="00F61D0D"/>
    <w:rsid w:val="00F61EB1"/>
    <w:rsid w:val="00F63153"/>
    <w:rsid w:val="00F64533"/>
    <w:rsid w:val="00F64A9E"/>
    <w:rsid w:val="00F65B4F"/>
    <w:rsid w:val="00F66061"/>
    <w:rsid w:val="00F66080"/>
    <w:rsid w:val="00F673F1"/>
    <w:rsid w:val="00F67701"/>
    <w:rsid w:val="00F67D48"/>
    <w:rsid w:val="00F7061D"/>
    <w:rsid w:val="00F7090C"/>
    <w:rsid w:val="00F70CC6"/>
    <w:rsid w:val="00F71D0C"/>
    <w:rsid w:val="00F7221E"/>
    <w:rsid w:val="00F72ED8"/>
    <w:rsid w:val="00F72F82"/>
    <w:rsid w:val="00F7370F"/>
    <w:rsid w:val="00F74065"/>
    <w:rsid w:val="00F74401"/>
    <w:rsid w:val="00F749AC"/>
    <w:rsid w:val="00F758FE"/>
    <w:rsid w:val="00F759BB"/>
    <w:rsid w:val="00F76435"/>
    <w:rsid w:val="00F76709"/>
    <w:rsid w:val="00F800FF"/>
    <w:rsid w:val="00F802CD"/>
    <w:rsid w:val="00F80912"/>
    <w:rsid w:val="00F80FE1"/>
    <w:rsid w:val="00F812C6"/>
    <w:rsid w:val="00F8267A"/>
    <w:rsid w:val="00F82E4D"/>
    <w:rsid w:val="00F83823"/>
    <w:rsid w:val="00F83F2C"/>
    <w:rsid w:val="00F8449E"/>
    <w:rsid w:val="00F84D61"/>
    <w:rsid w:val="00F84D72"/>
    <w:rsid w:val="00F856AA"/>
    <w:rsid w:val="00F857ED"/>
    <w:rsid w:val="00F85AEE"/>
    <w:rsid w:val="00F85BDF"/>
    <w:rsid w:val="00F86956"/>
    <w:rsid w:val="00F871AE"/>
    <w:rsid w:val="00F87568"/>
    <w:rsid w:val="00F87E3B"/>
    <w:rsid w:val="00F907A3"/>
    <w:rsid w:val="00F90F9D"/>
    <w:rsid w:val="00F918E1"/>
    <w:rsid w:val="00F91EF3"/>
    <w:rsid w:val="00F92079"/>
    <w:rsid w:val="00F92679"/>
    <w:rsid w:val="00F9313E"/>
    <w:rsid w:val="00F93D22"/>
    <w:rsid w:val="00F941B5"/>
    <w:rsid w:val="00F94A81"/>
    <w:rsid w:val="00F95A20"/>
    <w:rsid w:val="00F95E1E"/>
    <w:rsid w:val="00F95F14"/>
    <w:rsid w:val="00F977B6"/>
    <w:rsid w:val="00F97CE7"/>
    <w:rsid w:val="00F97FC0"/>
    <w:rsid w:val="00FA005F"/>
    <w:rsid w:val="00FA04D6"/>
    <w:rsid w:val="00FA25AF"/>
    <w:rsid w:val="00FA2975"/>
    <w:rsid w:val="00FA2AD8"/>
    <w:rsid w:val="00FA3020"/>
    <w:rsid w:val="00FA335C"/>
    <w:rsid w:val="00FA3942"/>
    <w:rsid w:val="00FA4058"/>
    <w:rsid w:val="00FA45E8"/>
    <w:rsid w:val="00FA470E"/>
    <w:rsid w:val="00FA4910"/>
    <w:rsid w:val="00FA4924"/>
    <w:rsid w:val="00FA4B5A"/>
    <w:rsid w:val="00FA50F5"/>
    <w:rsid w:val="00FA52DF"/>
    <w:rsid w:val="00FB049B"/>
    <w:rsid w:val="00FB176C"/>
    <w:rsid w:val="00FB28EB"/>
    <w:rsid w:val="00FB2B4F"/>
    <w:rsid w:val="00FB3F04"/>
    <w:rsid w:val="00FB4A3A"/>
    <w:rsid w:val="00FB4B81"/>
    <w:rsid w:val="00FB53C8"/>
    <w:rsid w:val="00FB5A0B"/>
    <w:rsid w:val="00FB5AA7"/>
    <w:rsid w:val="00FB5CA5"/>
    <w:rsid w:val="00FB5CE8"/>
    <w:rsid w:val="00FB5EFC"/>
    <w:rsid w:val="00FB65FB"/>
    <w:rsid w:val="00FB7046"/>
    <w:rsid w:val="00FB762D"/>
    <w:rsid w:val="00FB7A31"/>
    <w:rsid w:val="00FB7B26"/>
    <w:rsid w:val="00FB7B8A"/>
    <w:rsid w:val="00FC05CF"/>
    <w:rsid w:val="00FC0A20"/>
    <w:rsid w:val="00FC0F45"/>
    <w:rsid w:val="00FC14A1"/>
    <w:rsid w:val="00FC1650"/>
    <w:rsid w:val="00FC1A12"/>
    <w:rsid w:val="00FC2D93"/>
    <w:rsid w:val="00FC2DDC"/>
    <w:rsid w:val="00FC32C9"/>
    <w:rsid w:val="00FC3C03"/>
    <w:rsid w:val="00FC4171"/>
    <w:rsid w:val="00FC46AB"/>
    <w:rsid w:val="00FC4B45"/>
    <w:rsid w:val="00FC4B92"/>
    <w:rsid w:val="00FC4BA2"/>
    <w:rsid w:val="00FC4CC3"/>
    <w:rsid w:val="00FC524F"/>
    <w:rsid w:val="00FC55C4"/>
    <w:rsid w:val="00FC5B1A"/>
    <w:rsid w:val="00FC5DB9"/>
    <w:rsid w:val="00FC680A"/>
    <w:rsid w:val="00FC7094"/>
    <w:rsid w:val="00FC73D3"/>
    <w:rsid w:val="00FC7894"/>
    <w:rsid w:val="00FC798C"/>
    <w:rsid w:val="00FC7E05"/>
    <w:rsid w:val="00FD0A92"/>
    <w:rsid w:val="00FD0DBF"/>
    <w:rsid w:val="00FD11AB"/>
    <w:rsid w:val="00FD11E7"/>
    <w:rsid w:val="00FD1394"/>
    <w:rsid w:val="00FD13CB"/>
    <w:rsid w:val="00FD1AFF"/>
    <w:rsid w:val="00FD2055"/>
    <w:rsid w:val="00FD25B8"/>
    <w:rsid w:val="00FD3532"/>
    <w:rsid w:val="00FD3618"/>
    <w:rsid w:val="00FD4B92"/>
    <w:rsid w:val="00FD4BC8"/>
    <w:rsid w:val="00FD4CB5"/>
    <w:rsid w:val="00FD519A"/>
    <w:rsid w:val="00FD6B4C"/>
    <w:rsid w:val="00FD6CDD"/>
    <w:rsid w:val="00FD7031"/>
    <w:rsid w:val="00FD74CC"/>
    <w:rsid w:val="00FD7634"/>
    <w:rsid w:val="00FD7C0C"/>
    <w:rsid w:val="00FD7FAC"/>
    <w:rsid w:val="00FE0475"/>
    <w:rsid w:val="00FE081D"/>
    <w:rsid w:val="00FE0AEC"/>
    <w:rsid w:val="00FE0D57"/>
    <w:rsid w:val="00FE10E9"/>
    <w:rsid w:val="00FE3329"/>
    <w:rsid w:val="00FE3348"/>
    <w:rsid w:val="00FE362C"/>
    <w:rsid w:val="00FE3A29"/>
    <w:rsid w:val="00FE3FEA"/>
    <w:rsid w:val="00FE4FCC"/>
    <w:rsid w:val="00FE5361"/>
    <w:rsid w:val="00FE545B"/>
    <w:rsid w:val="00FE6FF2"/>
    <w:rsid w:val="00FE71FF"/>
    <w:rsid w:val="00FE77D3"/>
    <w:rsid w:val="00FF133E"/>
    <w:rsid w:val="00FF2439"/>
    <w:rsid w:val="00FF28AB"/>
    <w:rsid w:val="00FF2E10"/>
    <w:rsid w:val="00FF3281"/>
    <w:rsid w:val="00FF3944"/>
    <w:rsid w:val="00FF3A28"/>
    <w:rsid w:val="00FF3CF2"/>
    <w:rsid w:val="00FF4D94"/>
    <w:rsid w:val="00FF6343"/>
    <w:rsid w:val="00FF6E44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538dd5" stroke="f">
      <v:fill color="#538dd5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67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15F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BE7F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E7F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E7FF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BE7FF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36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5D36E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2F71C1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rsid w:val="002F71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F71C1"/>
    <w:rPr>
      <w:rFonts w:ascii="Tahoma" w:hAnsi="Tahoma" w:cs="Tahoma"/>
      <w:sz w:val="16"/>
      <w:szCs w:val="16"/>
      <w:lang w:val="en-US" w:eastAsia="en-US"/>
    </w:rPr>
  </w:style>
  <w:style w:type="character" w:styleId="Nmerodepgina">
    <w:name w:val="page number"/>
    <w:basedOn w:val="Fontepargpadro"/>
    <w:rsid w:val="002F71C1"/>
  </w:style>
  <w:style w:type="paragraph" w:styleId="PargrafodaLista">
    <w:name w:val="List Paragraph"/>
    <w:aliases w:val="Bullet Paragraph,List Paragraph1,SNL 1 NIVEL,Figura,Lista 1,Project Description,List Paragraph (numbered (a)),ADB paragraph numbering,Numbered List Paragraph,Bullets,References,ReferencesCxSpLast,Medium Grid 1 - Accent 21,Liste 1,RM1"/>
    <w:basedOn w:val="Normal"/>
    <w:link w:val="PargrafodaListaChar"/>
    <w:uiPriority w:val="34"/>
    <w:qFormat/>
    <w:rsid w:val="001619EF"/>
    <w:pPr>
      <w:spacing w:after="200" w:line="276" w:lineRule="auto"/>
      <w:ind w:left="720"/>
      <w:contextualSpacing/>
      <w:jc w:val="both"/>
    </w:pPr>
    <w:rPr>
      <w:rFonts w:ascii="DIN Regular" w:eastAsia="Calibri" w:hAnsi="DIN Regular"/>
      <w:szCs w:val="22"/>
      <w:lang w:val="pt-PT"/>
    </w:rPr>
  </w:style>
  <w:style w:type="character" w:styleId="Hyperlink">
    <w:name w:val="Hyperlink"/>
    <w:uiPriority w:val="99"/>
    <w:rsid w:val="00995453"/>
    <w:rPr>
      <w:color w:val="0000FF"/>
      <w:u w:val="single"/>
    </w:rPr>
  </w:style>
  <w:style w:type="character" w:customStyle="1" w:styleId="Ttulo1Char">
    <w:name w:val="Título 1 Char"/>
    <w:link w:val="Ttulo1"/>
    <w:rsid w:val="00B15FC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Ttulo">
    <w:name w:val="Title"/>
    <w:basedOn w:val="Normal"/>
    <w:next w:val="Normal"/>
    <w:link w:val="TtuloChar"/>
    <w:qFormat/>
    <w:rsid w:val="00E730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rsid w:val="00E730B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customStyle="1" w:styleId="Ttulodondice1">
    <w:name w:val="Título do Índice1"/>
    <w:aliases w:val="TOC Heading"/>
    <w:basedOn w:val="Ttulo1"/>
    <w:next w:val="Normal"/>
    <w:uiPriority w:val="39"/>
    <w:unhideWhenUsed/>
    <w:qFormat/>
    <w:rsid w:val="00391DC7"/>
    <w:pPr>
      <w:spacing w:line="276" w:lineRule="auto"/>
      <w:outlineLvl w:val="9"/>
    </w:pPr>
    <w:rPr>
      <w:lang w:val="pt-PT"/>
    </w:rPr>
  </w:style>
  <w:style w:type="paragraph" w:styleId="Sumrio1">
    <w:name w:val="toc 1"/>
    <w:basedOn w:val="Normal"/>
    <w:next w:val="Normal"/>
    <w:autoRedefine/>
    <w:uiPriority w:val="39"/>
    <w:qFormat/>
    <w:rsid w:val="005D2041"/>
    <w:pPr>
      <w:tabs>
        <w:tab w:val="left" w:pos="567"/>
        <w:tab w:val="right" w:leader="dot" w:pos="8739"/>
      </w:tabs>
      <w:spacing w:after="100" w:line="360" w:lineRule="auto"/>
      <w:jc w:val="both"/>
    </w:pPr>
    <w:rPr>
      <w:rFonts w:ascii="DIN Regular" w:hAnsi="DIN Regular"/>
      <w:b/>
      <w:noProof/>
      <w:lang w:val="pt-PT"/>
    </w:rPr>
  </w:style>
  <w:style w:type="character" w:customStyle="1" w:styleId="Ttulo2Char">
    <w:name w:val="Título 2 Char"/>
    <w:link w:val="Ttulo2"/>
    <w:rsid w:val="00BE7FF1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Ttulo3Char">
    <w:name w:val="Título 3 Char"/>
    <w:link w:val="Ttulo3"/>
    <w:semiHidden/>
    <w:rsid w:val="00BE7FF1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Ttulo4Char">
    <w:name w:val="Título 4 Char"/>
    <w:link w:val="Ttulo4"/>
    <w:semiHidden/>
    <w:rsid w:val="00BE7FF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Ttulo9Char">
    <w:name w:val="Título 9 Char"/>
    <w:link w:val="Ttulo9"/>
    <w:semiHidden/>
    <w:rsid w:val="00BE7FF1"/>
    <w:rPr>
      <w:rFonts w:ascii="Cambria" w:eastAsia="Times New Roman" w:hAnsi="Cambria" w:cs="Times New Roman"/>
      <w:i/>
      <w:iCs/>
      <w:color w:val="404040"/>
      <w:lang w:val="en-US" w:eastAsia="en-US"/>
    </w:rPr>
  </w:style>
  <w:style w:type="character" w:customStyle="1" w:styleId="RodapChar">
    <w:name w:val="Rodapé Char"/>
    <w:link w:val="Rodap"/>
    <w:uiPriority w:val="99"/>
    <w:rsid w:val="00BE7FF1"/>
    <w:rPr>
      <w:sz w:val="24"/>
      <w:szCs w:val="24"/>
      <w:lang w:val="en-US" w:eastAsia="en-US"/>
    </w:rPr>
  </w:style>
  <w:style w:type="character" w:styleId="HiperlinkVisitado">
    <w:name w:val="FollowedHyperlink"/>
    <w:rsid w:val="00EC1DBF"/>
    <w:rPr>
      <w:color w:val="800080"/>
      <w:u w:val="single"/>
    </w:rPr>
  </w:style>
  <w:style w:type="paragraph" w:styleId="Sumrio2">
    <w:name w:val="toc 2"/>
    <w:basedOn w:val="Normal"/>
    <w:next w:val="Normal"/>
    <w:autoRedefine/>
    <w:uiPriority w:val="39"/>
    <w:qFormat/>
    <w:rsid w:val="005D2041"/>
    <w:pPr>
      <w:tabs>
        <w:tab w:val="left" w:pos="709"/>
        <w:tab w:val="right" w:leader="dot" w:pos="8739"/>
      </w:tabs>
      <w:spacing w:after="100" w:line="360" w:lineRule="auto"/>
      <w:ind w:left="284"/>
    </w:pPr>
    <w:rPr>
      <w:rFonts w:ascii="Calibri" w:hAnsi="Calibri"/>
      <w:noProof/>
      <w:sz w:val="22"/>
      <w:lang w:val="pt-PT"/>
    </w:rPr>
  </w:style>
  <w:style w:type="paragraph" w:styleId="Legenda">
    <w:name w:val="caption"/>
    <w:basedOn w:val="Normal"/>
    <w:next w:val="Normal"/>
    <w:qFormat/>
    <w:rsid w:val="0058588D"/>
    <w:pPr>
      <w:jc w:val="center"/>
    </w:pPr>
    <w:rPr>
      <w:rFonts w:ascii="DIN Regular" w:eastAsia="Times" w:hAnsi="DIN Regular"/>
      <w:b/>
      <w:bCs/>
      <w:color w:val="808080"/>
      <w:sz w:val="18"/>
      <w:szCs w:val="20"/>
      <w:lang w:val="pt-PT" w:eastAsia="pt-BR"/>
    </w:rPr>
  </w:style>
  <w:style w:type="table" w:styleId="Tabelacomgrade">
    <w:name w:val="Table Grid"/>
    <w:basedOn w:val="Tabelanormal"/>
    <w:rsid w:val="00860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Cor11">
    <w:name w:val="Lista Clara - Cor 11"/>
    <w:basedOn w:val="Tabelanormal"/>
    <w:uiPriority w:val="61"/>
    <w:rsid w:val="006728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mentoClaro-nfase2">
    <w:name w:val="Light Shading Accent 2"/>
    <w:basedOn w:val="Tabelanormal"/>
    <w:uiPriority w:val="60"/>
    <w:rsid w:val="0067281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eladaWeb2">
    <w:name w:val="Table Web 2"/>
    <w:basedOn w:val="Tabelanormal"/>
    <w:rsid w:val="00CB70A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4">
    <w:name w:val="Light Shading Accent 4"/>
    <w:basedOn w:val="Tabelanormal"/>
    <w:uiPriority w:val="60"/>
    <w:rsid w:val="00CB70A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simples2">
    <w:name w:val="Table Simple 2"/>
    <w:basedOn w:val="Tabelanormal"/>
    <w:rsid w:val="00CB70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CB70A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Mdia3-nfase5">
    <w:name w:val="Medium Grid 3 Accent 5"/>
    <w:basedOn w:val="Tabelanormal"/>
    <w:uiPriority w:val="69"/>
    <w:rsid w:val="00CB70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adeMdia2-nfase1">
    <w:name w:val="Medium Grid 2 Accent 1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adeMdia2-nfase2">
    <w:name w:val="Medium Grid 2 Accent 2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adeMdia2-nfase3">
    <w:name w:val="Medium Grid 2 Accent 3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TextodoEspaoReservado">
    <w:name w:val="Placeholder Text"/>
    <w:uiPriority w:val="99"/>
    <w:semiHidden/>
    <w:rsid w:val="004E761F"/>
    <w:rPr>
      <w:color w:val="808080"/>
    </w:rPr>
  </w:style>
  <w:style w:type="character" w:styleId="Forte">
    <w:name w:val="Strong"/>
    <w:uiPriority w:val="22"/>
    <w:qFormat/>
    <w:rsid w:val="00C81D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3A4065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3A4065"/>
    <w:rPr>
      <w:lang w:val="en-US" w:eastAsia="en-US"/>
    </w:rPr>
  </w:style>
  <w:style w:type="character" w:styleId="Refdenotaderodap">
    <w:name w:val="footnote reference"/>
    <w:rsid w:val="003A406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83D5D"/>
    <w:pPr>
      <w:spacing w:before="100" w:beforeAutospacing="1" w:after="100" w:afterAutospacing="1"/>
    </w:pPr>
    <w:rPr>
      <w:lang w:val="pt-PT" w:eastAsia="pt-PT"/>
    </w:rPr>
  </w:style>
  <w:style w:type="paragraph" w:styleId="Textodenotadefim">
    <w:name w:val="endnote text"/>
    <w:basedOn w:val="Normal"/>
    <w:link w:val="TextodenotadefimChar"/>
    <w:rsid w:val="00C54A6A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C54A6A"/>
    <w:rPr>
      <w:lang w:val="en-US" w:eastAsia="en-US"/>
    </w:rPr>
  </w:style>
  <w:style w:type="character" w:styleId="Refdenotadefim">
    <w:name w:val="endnote reference"/>
    <w:rsid w:val="00C54A6A"/>
    <w:rPr>
      <w:vertAlign w:val="superscript"/>
    </w:rPr>
  </w:style>
  <w:style w:type="character" w:customStyle="1" w:styleId="Ttulo1Carcter1">
    <w:name w:val="Título 1 Carácter1"/>
    <w:locked/>
    <w:rsid w:val="0073784B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Ttulo2Carcter1">
    <w:name w:val="Título 2 Carácter1"/>
    <w:semiHidden/>
    <w:locked/>
    <w:rsid w:val="0073784B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Fontepargpadro"/>
    <w:rsid w:val="00A357BD"/>
  </w:style>
  <w:style w:type="character" w:customStyle="1" w:styleId="CabealhoCarcter">
    <w:name w:val="Cabeçalho Carácter"/>
    <w:rsid w:val="0099090C"/>
  </w:style>
  <w:style w:type="character" w:customStyle="1" w:styleId="TtuloCarcter">
    <w:name w:val="Título Carácter"/>
    <w:rsid w:val="0099090C"/>
    <w:rPr>
      <w:rFonts w:ascii="Times New Roman" w:eastAsia="Times New Roman" w:hAnsi="Times New Roman" w:cs="Times New Roman"/>
      <w:b/>
      <w:bCs/>
      <w:sz w:val="28"/>
      <w:szCs w:val="24"/>
      <w:lang w:val="pt-PT" w:eastAsia="pt-PT"/>
    </w:rPr>
  </w:style>
  <w:style w:type="character" w:customStyle="1" w:styleId="PargrafodaListaChar">
    <w:name w:val="Parágrafo da Lista Char"/>
    <w:aliases w:val="Bullet Paragraph Char,List Paragraph1 Char,SNL 1 NIVEL Char,Figura Char,Lista 1 Char,Project Description Char,List Paragraph (numbered (a)) Char,ADB paragraph numbering Char,Numbered List Paragraph Char,Bullets Char,Liste 1 Char"/>
    <w:link w:val="PargrafodaLista"/>
    <w:uiPriority w:val="34"/>
    <w:locked/>
    <w:rsid w:val="0026560E"/>
    <w:rPr>
      <w:rFonts w:ascii="DIN Regular" w:eastAsia="Calibri" w:hAnsi="DIN Regular"/>
      <w:sz w:val="24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9A6A6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A6A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A6A6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A6A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A6A67"/>
    <w:rPr>
      <w:b/>
      <w:bCs/>
      <w:lang w:val="en-US"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737BA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pt-PT" w:eastAsia="pt-PT"/>
    </w:rPr>
  </w:style>
  <w:style w:type="paragraph" w:styleId="ndicedeilustraes">
    <w:name w:val="table of figures"/>
    <w:basedOn w:val="Normal"/>
    <w:next w:val="Normal"/>
    <w:semiHidden/>
    <w:unhideWhenUsed/>
    <w:rsid w:val="00D873F0"/>
  </w:style>
  <w:style w:type="paragraph" w:styleId="Subttulo">
    <w:name w:val="Subtitle"/>
    <w:basedOn w:val="Normal"/>
    <w:next w:val="Normal"/>
    <w:link w:val="SubttuloChar"/>
    <w:qFormat/>
    <w:rsid w:val="005737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5737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F1188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pt-PT" w:eastAsia="pt-PT"/>
    </w:rPr>
  </w:style>
  <w:style w:type="paragraph" w:styleId="SemEspaamento">
    <w:name w:val="No Spacing"/>
    <w:uiPriority w:val="1"/>
    <w:qFormat/>
    <w:rsid w:val="00E60DD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67"/>
    <w:rPr>
      <w:sz w:val="24"/>
      <w:szCs w:val="24"/>
      <w:lang w:val="en-US" w:eastAsia="en-US"/>
    </w:rPr>
  </w:style>
  <w:style w:type="paragraph" w:styleId="Cabealho1">
    <w:name w:val="heading 1"/>
    <w:basedOn w:val="Normal"/>
    <w:next w:val="Normal"/>
    <w:link w:val="Cabealho1Carcter"/>
    <w:qFormat/>
    <w:rsid w:val="00B15F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abealho2">
    <w:name w:val="heading 2"/>
    <w:basedOn w:val="Normal"/>
    <w:next w:val="Normal"/>
    <w:link w:val="Cabealho2Carcter"/>
    <w:unhideWhenUsed/>
    <w:qFormat/>
    <w:rsid w:val="00BE7F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abealho3">
    <w:name w:val="heading 3"/>
    <w:basedOn w:val="Normal"/>
    <w:next w:val="Normal"/>
    <w:link w:val="Cabealho3Carcter"/>
    <w:semiHidden/>
    <w:unhideWhenUsed/>
    <w:qFormat/>
    <w:rsid w:val="00BE7F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rsid w:val="00BE7FF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Cabealho9">
    <w:name w:val="heading 9"/>
    <w:basedOn w:val="Normal"/>
    <w:next w:val="Normal"/>
    <w:link w:val="Cabealho9Carcter"/>
    <w:semiHidden/>
    <w:unhideWhenUsed/>
    <w:qFormat/>
    <w:rsid w:val="00BE7FF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1"/>
    <w:rsid w:val="005D36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uiPriority w:val="99"/>
    <w:rsid w:val="005D36E9"/>
    <w:pPr>
      <w:tabs>
        <w:tab w:val="center" w:pos="4320"/>
        <w:tab w:val="right" w:pos="8640"/>
      </w:tabs>
    </w:pPr>
  </w:style>
  <w:style w:type="character" w:customStyle="1" w:styleId="CabealhoCarcter1">
    <w:name w:val="Cabeçalho Carácter1"/>
    <w:link w:val="Cabealho"/>
    <w:rsid w:val="002F71C1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cter"/>
    <w:rsid w:val="002F71C1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2F71C1"/>
    <w:rPr>
      <w:rFonts w:ascii="Tahoma" w:hAnsi="Tahoma" w:cs="Tahoma"/>
      <w:sz w:val="16"/>
      <w:szCs w:val="16"/>
      <w:lang w:val="en-US" w:eastAsia="en-US"/>
    </w:rPr>
  </w:style>
  <w:style w:type="character" w:styleId="Nmerodepgina">
    <w:name w:val="page number"/>
    <w:basedOn w:val="Tipodeletrapredefinidodopargrafo"/>
    <w:rsid w:val="002F71C1"/>
  </w:style>
  <w:style w:type="paragraph" w:styleId="PargrafodaLista">
    <w:name w:val="List Paragraph"/>
    <w:aliases w:val="Bullet Paragraph,List Paragraph1,SNL 1 NIVEL,Figura,Lista 1,Project Description,List Paragraph (numbered (a)),ADB paragraph numbering,Numbered List Paragraph,Bullets,References,ReferencesCxSpLast,Medium Grid 1 - Accent 21,Liste 1,RM1"/>
    <w:basedOn w:val="Normal"/>
    <w:link w:val="PargrafodaListaCarcter"/>
    <w:uiPriority w:val="34"/>
    <w:qFormat/>
    <w:rsid w:val="001619EF"/>
    <w:pPr>
      <w:spacing w:after="200" w:line="276" w:lineRule="auto"/>
      <w:ind w:left="720"/>
      <w:contextualSpacing/>
      <w:jc w:val="both"/>
    </w:pPr>
    <w:rPr>
      <w:rFonts w:ascii="DIN Regular" w:eastAsia="Calibri" w:hAnsi="DIN Regular"/>
      <w:szCs w:val="22"/>
      <w:lang w:val="pt-PT"/>
    </w:rPr>
  </w:style>
  <w:style w:type="character" w:styleId="Hiperligao">
    <w:name w:val="Hyperlink"/>
    <w:uiPriority w:val="99"/>
    <w:rsid w:val="00995453"/>
    <w:rPr>
      <w:color w:val="0000FF"/>
      <w:u w:val="single"/>
    </w:rPr>
  </w:style>
  <w:style w:type="character" w:customStyle="1" w:styleId="Cabealho1Carcter">
    <w:name w:val="Cabeçalho 1 Carácter"/>
    <w:link w:val="Cabealho1"/>
    <w:rsid w:val="00B15FC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Ttulo">
    <w:name w:val="Title"/>
    <w:basedOn w:val="Normal"/>
    <w:next w:val="Normal"/>
    <w:link w:val="TtuloCarcter1"/>
    <w:qFormat/>
    <w:rsid w:val="00E730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cter1">
    <w:name w:val="Título Carácter1"/>
    <w:link w:val="Ttulo"/>
    <w:rsid w:val="00E730B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customStyle="1" w:styleId="Ttulodondice1">
    <w:name w:val="Título do Índice1"/>
    <w:aliases w:val="TOC Heading"/>
    <w:basedOn w:val="Cabealho1"/>
    <w:next w:val="Normal"/>
    <w:uiPriority w:val="39"/>
    <w:unhideWhenUsed/>
    <w:qFormat/>
    <w:rsid w:val="00391DC7"/>
    <w:pPr>
      <w:spacing w:line="276" w:lineRule="auto"/>
      <w:outlineLvl w:val="9"/>
    </w:pPr>
    <w:rPr>
      <w:lang w:val="pt-PT"/>
    </w:rPr>
  </w:style>
  <w:style w:type="paragraph" w:styleId="ndice1">
    <w:name w:val="toc 1"/>
    <w:basedOn w:val="Normal"/>
    <w:next w:val="Normal"/>
    <w:autoRedefine/>
    <w:uiPriority w:val="39"/>
    <w:qFormat/>
    <w:rsid w:val="005D2041"/>
    <w:pPr>
      <w:tabs>
        <w:tab w:val="left" w:pos="567"/>
        <w:tab w:val="right" w:leader="dot" w:pos="8739"/>
      </w:tabs>
      <w:spacing w:after="100" w:line="360" w:lineRule="auto"/>
      <w:jc w:val="both"/>
    </w:pPr>
    <w:rPr>
      <w:rFonts w:ascii="DIN Regular" w:hAnsi="DIN Regular"/>
      <w:b/>
      <w:noProof/>
      <w:lang w:val="pt-PT"/>
    </w:rPr>
  </w:style>
  <w:style w:type="character" w:customStyle="1" w:styleId="Cabealho2Carcter">
    <w:name w:val="Cabeçalho 2 Carácter"/>
    <w:link w:val="Cabealho2"/>
    <w:rsid w:val="00BE7FF1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Cabealho3Carcter">
    <w:name w:val="Cabeçalho 3 Carácter"/>
    <w:link w:val="Cabealho3"/>
    <w:semiHidden/>
    <w:rsid w:val="00BE7FF1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Cabealho4Carcter">
    <w:name w:val="Cabeçalho 4 Carácter"/>
    <w:link w:val="Cabealho4"/>
    <w:semiHidden/>
    <w:rsid w:val="00BE7FF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abealho9Carcter">
    <w:name w:val="Cabeçalho 9 Carácter"/>
    <w:link w:val="Cabealho9"/>
    <w:semiHidden/>
    <w:rsid w:val="00BE7FF1"/>
    <w:rPr>
      <w:rFonts w:ascii="Cambria" w:eastAsia="Times New Roman" w:hAnsi="Cambria" w:cs="Times New Roman"/>
      <w:i/>
      <w:iCs/>
      <w:color w:val="404040"/>
      <w:lang w:val="en-US" w:eastAsia="en-US"/>
    </w:rPr>
  </w:style>
  <w:style w:type="character" w:customStyle="1" w:styleId="RodapCarcter">
    <w:name w:val="Rodapé Carácter"/>
    <w:link w:val="Rodap"/>
    <w:uiPriority w:val="99"/>
    <w:rsid w:val="00BE7FF1"/>
    <w:rPr>
      <w:sz w:val="24"/>
      <w:szCs w:val="24"/>
      <w:lang w:val="en-US" w:eastAsia="en-US"/>
    </w:rPr>
  </w:style>
  <w:style w:type="character" w:styleId="Hiperligaovisitada">
    <w:name w:val="FollowedHyperlink"/>
    <w:rsid w:val="00EC1DBF"/>
    <w:rPr>
      <w:color w:val="800080"/>
      <w:u w:val="single"/>
    </w:rPr>
  </w:style>
  <w:style w:type="paragraph" w:styleId="ndice2">
    <w:name w:val="toc 2"/>
    <w:basedOn w:val="Normal"/>
    <w:next w:val="Normal"/>
    <w:autoRedefine/>
    <w:uiPriority w:val="39"/>
    <w:qFormat/>
    <w:rsid w:val="005D2041"/>
    <w:pPr>
      <w:tabs>
        <w:tab w:val="left" w:pos="709"/>
        <w:tab w:val="right" w:leader="dot" w:pos="8739"/>
      </w:tabs>
      <w:spacing w:after="100" w:line="360" w:lineRule="auto"/>
      <w:ind w:left="284"/>
    </w:pPr>
    <w:rPr>
      <w:rFonts w:ascii="Calibri" w:hAnsi="Calibri"/>
      <w:noProof/>
      <w:sz w:val="22"/>
      <w:lang w:val="pt-PT"/>
    </w:rPr>
  </w:style>
  <w:style w:type="paragraph" w:styleId="Legenda">
    <w:name w:val="caption"/>
    <w:basedOn w:val="Normal"/>
    <w:next w:val="Normal"/>
    <w:qFormat/>
    <w:rsid w:val="0058588D"/>
    <w:pPr>
      <w:jc w:val="center"/>
    </w:pPr>
    <w:rPr>
      <w:rFonts w:ascii="DIN Regular" w:eastAsia="Times" w:hAnsi="DIN Regular"/>
      <w:b/>
      <w:bCs/>
      <w:color w:val="808080"/>
      <w:sz w:val="18"/>
      <w:szCs w:val="20"/>
      <w:lang w:val="pt-PT" w:eastAsia="pt-BR"/>
    </w:rPr>
  </w:style>
  <w:style w:type="table" w:styleId="Tabelacomgrelha">
    <w:name w:val="Table Grid"/>
    <w:basedOn w:val="Tabelanormal"/>
    <w:rsid w:val="0086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Cor11">
    <w:name w:val="Lista Clara - Cor 11"/>
    <w:basedOn w:val="Tabelanormal"/>
    <w:uiPriority w:val="61"/>
    <w:rsid w:val="0067281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2">
    <w:name w:val="Light Shading Accent 2"/>
    <w:basedOn w:val="Tabelanormal"/>
    <w:uiPriority w:val="60"/>
    <w:rsid w:val="0067281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elaWeb2">
    <w:name w:val="Table Web 2"/>
    <w:basedOn w:val="Tabelanormal"/>
    <w:rsid w:val="00CB70A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Claro-Cor4">
    <w:name w:val="Light Shading Accent 4"/>
    <w:basedOn w:val="Tabelanormal"/>
    <w:uiPriority w:val="60"/>
    <w:rsid w:val="00CB70A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simples2">
    <w:name w:val="Table Simple 2"/>
    <w:basedOn w:val="Tabelanormal"/>
    <w:rsid w:val="00CB70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rsid w:val="00CB70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elhaMdia3-Cor5">
    <w:name w:val="Medium Grid 3 Accent 5"/>
    <w:basedOn w:val="Tabelanormal"/>
    <w:uiPriority w:val="69"/>
    <w:rsid w:val="00CB70A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elhaMdia2-Cor1">
    <w:name w:val="Medium Grid 2 Accent 1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elhaMdia2-Cor2">
    <w:name w:val="Medium Grid 2 Accent 2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elhaMdia2-Cor3">
    <w:name w:val="Medium Grid 2 Accent 3"/>
    <w:basedOn w:val="Tabelanormal"/>
    <w:uiPriority w:val="68"/>
    <w:rsid w:val="00CB70A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TextodoMarcadordePosio">
    <w:name w:val="Placeholder Text"/>
    <w:uiPriority w:val="99"/>
    <w:semiHidden/>
    <w:rsid w:val="004E761F"/>
    <w:rPr>
      <w:color w:val="808080"/>
    </w:rPr>
  </w:style>
  <w:style w:type="character" w:styleId="Forte">
    <w:name w:val="Strong"/>
    <w:uiPriority w:val="22"/>
    <w:qFormat/>
    <w:rsid w:val="00C81D70"/>
    <w:rPr>
      <w:b/>
      <w:bCs/>
    </w:rPr>
  </w:style>
  <w:style w:type="paragraph" w:styleId="Textodenotaderodap">
    <w:name w:val="footnote text"/>
    <w:basedOn w:val="Normal"/>
    <w:link w:val="TextodenotaderodapCarcter"/>
    <w:uiPriority w:val="99"/>
    <w:rsid w:val="003A4065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rsid w:val="003A4065"/>
    <w:rPr>
      <w:lang w:val="en-US" w:eastAsia="en-US"/>
    </w:rPr>
  </w:style>
  <w:style w:type="character" w:styleId="Refdenotaderodap">
    <w:name w:val="footnote reference"/>
    <w:rsid w:val="003A406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83D5D"/>
    <w:pPr>
      <w:spacing w:before="100" w:beforeAutospacing="1" w:after="100" w:afterAutospacing="1"/>
    </w:pPr>
    <w:rPr>
      <w:lang w:val="pt-PT" w:eastAsia="pt-PT"/>
    </w:rPr>
  </w:style>
  <w:style w:type="paragraph" w:styleId="Textodenotadefim">
    <w:name w:val="endnote text"/>
    <w:basedOn w:val="Normal"/>
    <w:link w:val="TextodenotadefimCarcter"/>
    <w:rsid w:val="00C54A6A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C54A6A"/>
    <w:rPr>
      <w:lang w:val="en-US" w:eastAsia="en-US"/>
    </w:rPr>
  </w:style>
  <w:style w:type="character" w:styleId="Refdenotadefim">
    <w:name w:val="endnote reference"/>
    <w:rsid w:val="00C54A6A"/>
    <w:rPr>
      <w:vertAlign w:val="superscript"/>
    </w:rPr>
  </w:style>
  <w:style w:type="character" w:customStyle="1" w:styleId="Ttulo1Carcter1">
    <w:name w:val="Título 1 Carácter1"/>
    <w:locked/>
    <w:rsid w:val="0073784B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Ttulo2Carcter1">
    <w:name w:val="Título 2 Carácter1"/>
    <w:semiHidden/>
    <w:locked/>
    <w:rsid w:val="0073784B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A357BD"/>
  </w:style>
  <w:style w:type="character" w:customStyle="1" w:styleId="CabealhoCarcter">
    <w:name w:val="Cabeçalho Carácter"/>
    <w:rsid w:val="0099090C"/>
  </w:style>
  <w:style w:type="character" w:customStyle="1" w:styleId="TtuloCarcter">
    <w:name w:val="Título Carácter"/>
    <w:rsid w:val="0099090C"/>
    <w:rPr>
      <w:rFonts w:ascii="Times New Roman" w:eastAsia="Times New Roman" w:hAnsi="Times New Roman" w:cs="Times New Roman"/>
      <w:b/>
      <w:bCs/>
      <w:sz w:val="28"/>
      <w:szCs w:val="24"/>
      <w:lang w:val="pt-PT" w:eastAsia="pt-PT"/>
    </w:rPr>
  </w:style>
  <w:style w:type="character" w:customStyle="1" w:styleId="PargrafodaListaCarcter">
    <w:name w:val="Parágrafo da Lista Carácter"/>
    <w:aliases w:val="Bullet Paragraph Carácter,List Paragraph1 Carácter,SNL 1 NIVEL Carácter,Figura Carácter,Lista 1 Carácter,Project Description Carácter,List Paragraph (numbered (a)) Carácter,ADB paragraph numbering Carácter,Bullets Carácter"/>
    <w:link w:val="PargrafodaLista"/>
    <w:uiPriority w:val="34"/>
    <w:locked/>
    <w:rsid w:val="0026560E"/>
    <w:rPr>
      <w:rFonts w:ascii="DIN Regular" w:eastAsia="Calibri" w:hAnsi="DIN Regular"/>
      <w:sz w:val="24"/>
      <w:szCs w:val="22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9A6A67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unhideWhenUsed/>
    <w:rsid w:val="009A6A67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9A6A67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9A6A6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9A6A67"/>
    <w:rPr>
      <w:b/>
      <w:bCs/>
      <w:lang w:val="en-US" w:eastAsia="en-US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737BA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pt-PT" w:eastAsia="pt-PT"/>
    </w:rPr>
  </w:style>
  <w:style w:type="paragraph" w:styleId="ndicedeilustraes">
    <w:name w:val="table of figures"/>
    <w:basedOn w:val="Normal"/>
    <w:next w:val="Normal"/>
    <w:semiHidden/>
    <w:unhideWhenUsed/>
    <w:rsid w:val="00D873F0"/>
  </w:style>
  <w:style w:type="paragraph" w:styleId="Subttulo">
    <w:name w:val="Subtitle"/>
    <w:basedOn w:val="Normal"/>
    <w:next w:val="Normal"/>
    <w:link w:val="SubttuloCarcter"/>
    <w:qFormat/>
    <w:rsid w:val="005737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cter">
    <w:name w:val="Subtítulo Carácter"/>
    <w:basedOn w:val="Tipodeletrapredefinidodopargrafo"/>
    <w:link w:val="Subttulo"/>
    <w:rsid w:val="005737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F1188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pt-PT" w:eastAsia="pt-PT"/>
    </w:rPr>
  </w:style>
  <w:style w:type="paragraph" w:styleId="SemEspaamento">
    <w:name w:val="No Spacing"/>
    <w:uiPriority w:val="1"/>
    <w:qFormat/>
    <w:rsid w:val="00E60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360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0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8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2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9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8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4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352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pem.gov.ao" TargetMode="External"/><Relationship Id="rId1" Type="http://schemas.openxmlformats.org/officeDocument/2006/relationships/hyperlink" Target="mailto:inapem.geral@inapem.gov.a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pem.gov.ao" TargetMode="External"/><Relationship Id="rId1" Type="http://schemas.openxmlformats.org/officeDocument/2006/relationships/hyperlink" Target="mailto:inapem.geral@inapem.gov.a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_anexos\capa_relatorio\capa_relator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ED595-5297-4208-A6CC-6283EEDD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capa_relatorio</Template>
  <TotalTime>36</TotalTime>
  <Pages>1</Pages>
  <Words>348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 de Gestão</vt:lpstr>
      <vt:lpstr>Norma de Gestão</vt:lpstr>
    </vt:vector>
  </TitlesOfParts>
  <Company>^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de Gestão</dc:title>
  <dc:creator>guimel.silva</dc:creator>
  <cp:lastModifiedBy>Adilson Moniz</cp:lastModifiedBy>
  <cp:revision>4</cp:revision>
  <cp:lastPrinted>2020-04-02T07:32:00Z</cp:lastPrinted>
  <dcterms:created xsi:type="dcterms:W3CDTF">2023-06-22T13:45:00Z</dcterms:created>
  <dcterms:modified xsi:type="dcterms:W3CDTF">2023-06-22T21:31:00Z</dcterms:modified>
</cp:coreProperties>
</file>